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899FB" w14:textId="4761A6B2" w:rsidR="006B6C09" w:rsidRDefault="006B6C09" w:rsidP="00223489">
      <w:pPr>
        <w:jc w:val="center"/>
        <w:rPr>
          <w:rFonts w:ascii="Gill Sans MT" w:hAnsi="Gill Sans MT"/>
          <w:color w:val="FF0000"/>
          <w:sz w:val="28"/>
          <w:szCs w:val="28"/>
        </w:rPr>
      </w:pPr>
      <w:bookmarkStart w:id="0" w:name="_GoBack"/>
      <w:bookmarkEnd w:id="0"/>
      <w:r w:rsidRPr="009E0FF4">
        <w:rPr>
          <w:rFonts w:ascii="Gill Sans MT" w:hAnsi="Gill Sans MT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3B4BC" wp14:editId="726DFEA9">
                <wp:simplePos x="0" y="0"/>
                <wp:positionH relativeFrom="column">
                  <wp:posOffset>405130</wp:posOffset>
                </wp:positionH>
                <wp:positionV relativeFrom="paragraph">
                  <wp:posOffset>133985</wp:posOffset>
                </wp:positionV>
                <wp:extent cx="5791200" cy="94297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62910" w14:textId="0941A662" w:rsidR="009E0FF4" w:rsidRPr="00821AA3" w:rsidRDefault="00821AA3" w:rsidP="00821AA3">
                            <w:pPr>
                              <w:ind w:left="720" w:firstLine="720"/>
                              <w:rPr>
                                <w:rStyle w:val="HTMLTypewriter"/>
                                <w:rFonts w:ascii="Gill Sans MT" w:hAnsi="Gill Sans MT" w:cs="Arial"/>
                                <w:b/>
                                <w:color w:val="000000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Style w:val="HTMLTypewriter"/>
                                <w:rFonts w:ascii="Gill Sans MT" w:hAnsi="Gill Sans MT" w:cs="Arial"/>
                                <w:b/>
                                <w:color w:val="000000"/>
                                <w:sz w:val="32"/>
                                <w:szCs w:val="32"/>
                                <w:lang w:val="en-US"/>
                              </w:rPr>
                              <w:t xml:space="preserve">     </w:t>
                            </w:r>
                            <w:r w:rsidRPr="00821AA3">
                              <w:rPr>
                                <w:rStyle w:val="HTMLTypewriter"/>
                                <w:rFonts w:ascii="Gill Sans MT" w:hAnsi="Gill Sans MT" w:cs="Arial"/>
                                <w:b/>
                                <w:color w:val="000000"/>
                                <w:sz w:val="32"/>
                                <w:szCs w:val="32"/>
                                <w:lang w:val="en-US"/>
                              </w:rPr>
                              <w:t>Yo</w:t>
                            </w:r>
                            <w:r>
                              <w:rPr>
                                <w:rStyle w:val="HTMLTypewriter"/>
                                <w:rFonts w:ascii="Gill Sans MT" w:hAnsi="Gill Sans MT" w:cs="Arial"/>
                                <w:b/>
                                <w:color w:val="000000"/>
                                <w:sz w:val="32"/>
                                <w:szCs w:val="32"/>
                                <w:lang w:val="en-US"/>
                              </w:rPr>
                              <w:t>ur Future in Medical Education</w:t>
                            </w:r>
                          </w:p>
                          <w:p w14:paraId="08323E5B" w14:textId="7E2269CC" w:rsidR="009E0FF4" w:rsidRPr="009E0FF4" w:rsidRDefault="00821AA3" w:rsidP="00821AA3">
                            <w:pPr>
                              <w:jc w:val="center"/>
                              <w:rPr>
                                <w:rStyle w:val="HTMLTypewriter"/>
                                <w:rFonts w:ascii="Gill Sans MT" w:hAnsi="Gill Sans MT" w:cs="Arial"/>
                                <w:color w:val="FF0000"/>
                                <w:sz w:val="36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Style w:val="HTMLTypewriter"/>
                                <w:rFonts w:ascii="Gill Sans MT" w:hAnsi="Gill Sans MT" w:cs="Arial"/>
                                <w:color w:val="FF0000"/>
                                <w:sz w:val="36"/>
                                <w:szCs w:val="28"/>
                                <w:lang w:val="en-US"/>
                              </w:rPr>
                              <w:t xml:space="preserve">    </w:t>
                            </w:r>
                            <w:r w:rsidR="007E132F">
                              <w:rPr>
                                <w:rStyle w:val="HTMLTypewriter"/>
                                <w:rFonts w:ascii="Gill Sans MT" w:hAnsi="Gill Sans MT" w:cs="Arial"/>
                                <w:color w:val="FF0000"/>
                                <w:sz w:val="36"/>
                                <w:szCs w:val="28"/>
                                <w:lang w:val="en-US"/>
                              </w:rPr>
                              <w:t>Friday</w:t>
                            </w:r>
                            <w:r w:rsidR="006B6C09">
                              <w:rPr>
                                <w:rStyle w:val="HTMLTypewriter"/>
                                <w:rFonts w:ascii="Gill Sans MT" w:hAnsi="Gill Sans MT" w:cs="Arial"/>
                                <w:color w:val="FF0000"/>
                                <w:sz w:val="36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9E0FF4" w:rsidRPr="009E0FF4">
                              <w:rPr>
                                <w:rStyle w:val="HTMLTypewriter"/>
                                <w:rFonts w:ascii="Gill Sans MT" w:hAnsi="Gill Sans MT" w:cs="Arial"/>
                                <w:color w:val="FF0000"/>
                                <w:sz w:val="36"/>
                                <w:szCs w:val="28"/>
                                <w:lang w:val="en-US"/>
                              </w:rPr>
                              <w:t>1</w:t>
                            </w:r>
                            <w:r w:rsidR="007E132F">
                              <w:rPr>
                                <w:rStyle w:val="HTMLTypewriter"/>
                                <w:rFonts w:ascii="Gill Sans MT" w:hAnsi="Gill Sans MT" w:cs="Arial"/>
                                <w:color w:val="FF0000"/>
                                <w:sz w:val="36"/>
                                <w:szCs w:val="28"/>
                                <w:lang w:val="en-US"/>
                              </w:rPr>
                              <w:t>2</w:t>
                            </w:r>
                            <w:r w:rsidR="009E0FF4" w:rsidRPr="006B6C09">
                              <w:rPr>
                                <w:rStyle w:val="HTMLTypewriter"/>
                                <w:rFonts w:ascii="Gill Sans MT" w:hAnsi="Gill Sans MT" w:cs="Arial"/>
                                <w:color w:val="FF0000"/>
                                <w:sz w:val="36"/>
                                <w:szCs w:val="28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9E0FF4" w:rsidRPr="009E0FF4">
                              <w:rPr>
                                <w:rStyle w:val="HTMLTypewriter"/>
                                <w:rFonts w:ascii="Gill Sans MT" w:hAnsi="Gill Sans MT" w:cs="Arial"/>
                                <w:color w:val="FF0000"/>
                                <w:sz w:val="36"/>
                                <w:szCs w:val="28"/>
                                <w:lang w:val="en-US"/>
                              </w:rPr>
                              <w:t xml:space="preserve"> June 20</w:t>
                            </w:r>
                            <w:r w:rsidR="007E132F">
                              <w:rPr>
                                <w:rStyle w:val="HTMLTypewriter"/>
                                <w:rFonts w:ascii="Gill Sans MT" w:hAnsi="Gill Sans MT" w:cs="Arial"/>
                                <w:color w:val="FF0000"/>
                                <w:sz w:val="36"/>
                                <w:szCs w:val="28"/>
                                <w:lang w:val="en-US"/>
                              </w:rPr>
                              <w:t>20</w:t>
                            </w:r>
                          </w:p>
                          <w:p w14:paraId="38AC5D05" w14:textId="11128925" w:rsidR="009E0FF4" w:rsidRDefault="00821AA3" w:rsidP="00821AA3">
                            <w:pPr>
                              <w:jc w:val="center"/>
                            </w:pPr>
                            <w:r>
                              <w:rPr>
                                <w:rFonts w:ascii="Gill Sans MT" w:hAnsi="Gill Sans MT" w:cs="Tahoma"/>
                                <w:b/>
                                <w:sz w:val="32"/>
                                <w:szCs w:val="32"/>
                              </w:rPr>
                              <w:t>Macdonald Burlington Hotel, New Street, Birmingham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F3B4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.9pt;margin-top:10.55pt;width:456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" stroked="f">
                <v:textbox>
                  <w:txbxContent>
                    <w:p w14:paraId="57162910" w14:textId="0941A662" w:rsidR="009E0FF4" w:rsidRPr="00821AA3" w:rsidRDefault="00821AA3" w:rsidP="00821AA3">
                      <w:pPr>
                        <w:ind w:left="720" w:firstLine="720"/>
                        <w:rPr>
                          <w:rStyle w:val="HTMLTypewriter"/>
                          <w:rFonts w:ascii="Gill Sans MT" w:hAnsi="Gill Sans MT" w:cs="Arial"/>
                          <w:b/>
                          <w:color w:val="000000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Style w:val="HTMLTypewriter"/>
                          <w:rFonts w:ascii="Gill Sans MT" w:hAnsi="Gill Sans MT" w:cs="Arial"/>
                          <w:b/>
                          <w:color w:val="000000"/>
                          <w:sz w:val="32"/>
                          <w:szCs w:val="32"/>
                          <w:lang w:val="en-US"/>
                        </w:rPr>
                        <w:t xml:space="preserve">     </w:t>
                      </w:r>
                      <w:r w:rsidRPr="00821AA3">
                        <w:rPr>
                          <w:rStyle w:val="HTMLTypewriter"/>
                          <w:rFonts w:ascii="Gill Sans MT" w:hAnsi="Gill Sans MT" w:cs="Arial"/>
                          <w:b/>
                          <w:color w:val="000000"/>
                          <w:sz w:val="32"/>
                          <w:szCs w:val="32"/>
                          <w:lang w:val="en-US"/>
                        </w:rPr>
                        <w:t>Yo</w:t>
                      </w:r>
                      <w:r>
                        <w:rPr>
                          <w:rStyle w:val="HTMLTypewriter"/>
                          <w:rFonts w:ascii="Gill Sans MT" w:hAnsi="Gill Sans MT" w:cs="Arial"/>
                          <w:b/>
                          <w:color w:val="000000"/>
                          <w:sz w:val="32"/>
                          <w:szCs w:val="32"/>
                          <w:lang w:val="en-US"/>
                        </w:rPr>
                        <w:t>ur Future in Medical Education</w:t>
                      </w:r>
                    </w:p>
                    <w:p w14:paraId="08323E5B" w14:textId="7E2269CC" w:rsidR="009E0FF4" w:rsidRPr="009E0FF4" w:rsidRDefault="00821AA3" w:rsidP="00821AA3">
                      <w:pPr>
                        <w:jc w:val="center"/>
                        <w:rPr>
                          <w:rStyle w:val="HTMLTypewriter"/>
                          <w:rFonts w:ascii="Gill Sans MT" w:hAnsi="Gill Sans MT" w:cs="Arial"/>
                          <w:color w:val="FF0000"/>
                          <w:sz w:val="36"/>
                          <w:szCs w:val="28"/>
                          <w:lang w:val="en-US"/>
                        </w:rPr>
                      </w:pPr>
                      <w:r>
                        <w:rPr>
                          <w:rStyle w:val="HTMLTypewriter"/>
                          <w:rFonts w:ascii="Gill Sans MT" w:hAnsi="Gill Sans MT" w:cs="Arial"/>
                          <w:color w:val="FF0000"/>
                          <w:sz w:val="36"/>
                          <w:szCs w:val="28"/>
                          <w:lang w:val="en-US"/>
                        </w:rPr>
                        <w:t xml:space="preserve">    </w:t>
                      </w:r>
                      <w:r w:rsidR="007E132F">
                        <w:rPr>
                          <w:rStyle w:val="HTMLTypewriter"/>
                          <w:rFonts w:ascii="Gill Sans MT" w:hAnsi="Gill Sans MT" w:cs="Arial"/>
                          <w:color w:val="FF0000"/>
                          <w:sz w:val="36"/>
                          <w:szCs w:val="28"/>
                          <w:lang w:val="en-US"/>
                        </w:rPr>
                        <w:t>Friday</w:t>
                      </w:r>
                      <w:r w:rsidR="006B6C09">
                        <w:rPr>
                          <w:rStyle w:val="HTMLTypewriter"/>
                          <w:rFonts w:ascii="Gill Sans MT" w:hAnsi="Gill Sans MT" w:cs="Arial"/>
                          <w:color w:val="FF0000"/>
                          <w:sz w:val="36"/>
                          <w:szCs w:val="28"/>
                          <w:lang w:val="en-US"/>
                        </w:rPr>
                        <w:t xml:space="preserve"> </w:t>
                      </w:r>
                      <w:r w:rsidR="009E0FF4" w:rsidRPr="009E0FF4">
                        <w:rPr>
                          <w:rStyle w:val="HTMLTypewriter"/>
                          <w:rFonts w:ascii="Gill Sans MT" w:hAnsi="Gill Sans MT" w:cs="Arial"/>
                          <w:color w:val="FF0000"/>
                          <w:sz w:val="36"/>
                          <w:szCs w:val="28"/>
                          <w:lang w:val="en-US"/>
                        </w:rPr>
                        <w:t>1</w:t>
                      </w:r>
                      <w:r w:rsidR="007E132F">
                        <w:rPr>
                          <w:rStyle w:val="HTMLTypewriter"/>
                          <w:rFonts w:ascii="Gill Sans MT" w:hAnsi="Gill Sans MT" w:cs="Arial"/>
                          <w:color w:val="FF0000"/>
                          <w:sz w:val="36"/>
                          <w:szCs w:val="28"/>
                          <w:lang w:val="en-US"/>
                        </w:rPr>
                        <w:t>2</w:t>
                      </w:r>
                      <w:r w:rsidR="009E0FF4" w:rsidRPr="006B6C09">
                        <w:rPr>
                          <w:rStyle w:val="HTMLTypewriter"/>
                          <w:rFonts w:ascii="Gill Sans MT" w:hAnsi="Gill Sans MT" w:cs="Arial"/>
                          <w:color w:val="FF0000"/>
                          <w:sz w:val="36"/>
                          <w:szCs w:val="28"/>
                          <w:vertAlign w:val="superscript"/>
                          <w:lang w:val="en-US"/>
                        </w:rPr>
                        <w:t>th</w:t>
                      </w:r>
                      <w:r w:rsidR="009E0FF4" w:rsidRPr="009E0FF4">
                        <w:rPr>
                          <w:rStyle w:val="HTMLTypewriter"/>
                          <w:rFonts w:ascii="Gill Sans MT" w:hAnsi="Gill Sans MT" w:cs="Arial"/>
                          <w:color w:val="FF0000"/>
                          <w:sz w:val="36"/>
                          <w:szCs w:val="28"/>
                          <w:lang w:val="en-US"/>
                        </w:rPr>
                        <w:t xml:space="preserve"> June 20</w:t>
                      </w:r>
                      <w:r w:rsidR="007E132F">
                        <w:rPr>
                          <w:rStyle w:val="HTMLTypewriter"/>
                          <w:rFonts w:ascii="Gill Sans MT" w:hAnsi="Gill Sans MT" w:cs="Arial"/>
                          <w:color w:val="FF0000"/>
                          <w:sz w:val="36"/>
                          <w:szCs w:val="28"/>
                          <w:lang w:val="en-US"/>
                        </w:rPr>
                        <w:t>20</w:t>
                      </w:r>
                    </w:p>
                    <w:p w14:paraId="38AC5D05" w14:textId="11128925" w:rsidR="009E0FF4" w:rsidRDefault="00821AA3" w:rsidP="00821AA3">
                      <w:pPr>
                        <w:jc w:val="center"/>
                      </w:pPr>
                      <w:r>
                        <w:rPr>
                          <w:rFonts w:ascii="Gill Sans MT" w:hAnsi="Gill Sans MT" w:cs="Tahoma"/>
                          <w:b/>
                          <w:sz w:val="32"/>
                          <w:szCs w:val="32"/>
                        </w:rPr>
                        <w:t>Macdonald Burlington Hotel, New Street, Birmingham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ill Sans MT" w:hAnsi="Gill Sans MT"/>
          <w:noProof/>
          <w:color w:val="FF0000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339E9A2" wp14:editId="6AAF45BF">
            <wp:simplePos x="0" y="0"/>
            <wp:positionH relativeFrom="column">
              <wp:posOffset>-219075</wp:posOffset>
            </wp:positionH>
            <wp:positionV relativeFrom="paragraph">
              <wp:posOffset>-85090</wp:posOffset>
            </wp:positionV>
            <wp:extent cx="499745" cy="157162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 NACT UK + Strap (3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74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A81097" w14:textId="77777777" w:rsidR="006B6C09" w:rsidRDefault="006B6C09" w:rsidP="00223489">
      <w:pPr>
        <w:jc w:val="center"/>
        <w:rPr>
          <w:rFonts w:ascii="Gill Sans MT" w:hAnsi="Gill Sans MT"/>
          <w:color w:val="FF0000"/>
          <w:sz w:val="28"/>
          <w:szCs w:val="28"/>
        </w:rPr>
      </w:pPr>
    </w:p>
    <w:p w14:paraId="07916BF7" w14:textId="7AA78C2D" w:rsidR="006B6C09" w:rsidRDefault="006B6C09" w:rsidP="00223489">
      <w:pPr>
        <w:jc w:val="center"/>
        <w:rPr>
          <w:rFonts w:ascii="Gill Sans MT" w:hAnsi="Gill Sans MT"/>
          <w:color w:val="FF0000"/>
          <w:sz w:val="28"/>
          <w:szCs w:val="28"/>
        </w:rPr>
      </w:pPr>
    </w:p>
    <w:p w14:paraId="70E7A6EA" w14:textId="77777777" w:rsidR="006B6C09" w:rsidRDefault="006B6C09" w:rsidP="00223489">
      <w:pPr>
        <w:jc w:val="center"/>
        <w:rPr>
          <w:rFonts w:ascii="Gill Sans MT" w:hAnsi="Gill Sans MT"/>
          <w:color w:val="FF0000"/>
          <w:sz w:val="28"/>
          <w:szCs w:val="28"/>
        </w:rPr>
      </w:pPr>
    </w:p>
    <w:p w14:paraId="2EAE693F" w14:textId="77777777" w:rsidR="006B6C09" w:rsidRDefault="006B6C09" w:rsidP="00223489">
      <w:pPr>
        <w:jc w:val="center"/>
        <w:rPr>
          <w:rFonts w:ascii="Gill Sans MT" w:hAnsi="Gill Sans MT"/>
          <w:color w:val="FF0000"/>
          <w:sz w:val="28"/>
          <w:szCs w:val="28"/>
        </w:rPr>
      </w:pPr>
    </w:p>
    <w:p w14:paraId="74085460" w14:textId="77777777" w:rsidR="006B6C09" w:rsidRDefault="006B6C09" w:rsidP="00223489">
      <w:pPr>
        <w:jc w:val="center"/>
        <w:rPr>
          <w:rFonts w:ascii="Gill Sans MT" w:hAnsi="Gill Sans MT"/>
          <w:color w:val="FF0000"/>
          <w:sz w:val="28"/>
          <w:szCs w:val="28"/>
        </w:rPr>
      </w:pPr>
    </w:p>
    <w:p w14:paraId="34054669" w14:textId="704282E5" w:rsidR="00AF2D83" w:rsidRDefault="001D3241" w:rsidP="00223489">
      <w:pPr>
        <w:jc w:val="center"/>
        <w:rPr>
          <w:rFonts w:ascii="Gill Sans MT" w:hAnsi="Gill Sans MT"/>
          <w:color w:val="FF0000"/>
          <w:sz w:val="26"/>
          <w:szCs w:val="26"/>
        </w:rPr>
      </w:pPr>
      <w:r w:rsidRPr="001D3241">
        <w:rPr>
          <w:rFonts w:ascii="Gill Sans MT" w:hAnsi="Gill Sans MT"/>
          <w:color w:val="FF0000"/>
          <w:sz w:val="28"/>
          <w:szCs w:val="28"/>
        </w:rPr>
        <w:t>The future of medical education</w:t>
      </w:r>
      <w:r w:rsidR="00D939CA">
        <w:rPr>
          <w:rFonts w:ascii="Gill Sans MT" w:hAnsi="Gill Sans MT"/>
          <w:color w:val="FF0000"/>
          <w:sz w:val="28"/>
          <w:szCs w:val="28"/>
        </w:rPr>
        <w:t>:</w:t>
      </w:r>
      <w:r w:rsidRPr="001D3241">
        <w:rPr>
          <w:rFonts w:ascii="Gill Sans MT" w:hAnsi="Gill Sans MT"/>
          <w:color w:val="FF0000"/>
          <w:sz w:val="28"/>
          <w:szCs w:val="28"/>
        </w:rPr>
        <w:t xml:space="preserve"> educational</w:t>
      </w:r>
      <w:r w:rsidR="00D939CA">
        <w:rPr>
          <w:rFonts w:ascii="Gill Sans MT" w:hAnsi="Gill Sans MT"/>
          <w:color w:val="FF0000"/>
          <w:sz w:val="28"/>
          <w:szCs w:val="28"/>
        </w:rPr>
        <w:t xml:space="preserve"> leadership</w:t>
      </w:r>
      <w:r w:rsidRPr="001D3241">
        <w:rPr>
          <w:rFonts w:ascii="Gill Sans MT" w:hAnsi="Gill Sans MT"/>
          <w:color w:val="FF0000"/>
          <w:sz w:val="28"/>
          <w:szCs w:val="28"/>
        </w:rPr>
        <w:t xml:space="preserve"> through times of transiti</w:t>
      </w:r>
      <w:r w:rsidRPr="00EF3490">
        <w:rPr>
          <w:rFonts w:ascii="Gill Sans MT" w:hAnsi="Gill Sans MT"/>
          <w:color w:val="FF0000"/>
          <w:sz w:val="26"/>
          <w:szCs w:val="26"/>
        </w:rPr>
        <w:t>on</w:t>
      </w:r>
    </w:p>
    <w:p w14:paraId="77A72354" w14:textId="77777777" w:rsidR="001C6F2C" w:rsidRPr="006B6C09" w:rsidRDefault="001C6F2C" w:rsidP="001C6F2C">
      <w:pPr>
        <w:pStyle w:val="NormalWeb"/>
        <w:spacing w:after="240" w:afterAutospacing="0"/>
        <w:jc w:val="center"/>
        <w:rPr>
          <w:rFonts w:ascii="Gill Sans MT" w:hAnsi="Gill Sans MT"/>
          <w:b/>
          <w:bCs/>
          <w:i/>
          <w:sz w:val="44"/>
          <w:szCs w:val="44"/>
        </w:rPr>
      </w:pPr>
      <w:r w:rsidRPr="006B6C09">
        <w:rPr>
          <w:rFonts w:ascii="Gill Sans MT" w:hAnsi="Gill Sans MT"/>
          <w:b/>
          <w:bCs/>
          <w:i/>
          <w:iCs/>
          <w:sz w:val="44"/>
          <w:szCs w:val="44"/>
        </w:rPr>
        <w:t>Call for Papers</w:t>
      </w:r>
    </w:p>
    <w:p w14:paraId="336D61BB" w14:textId="77777777" w:rsidR="001C6F2C" w:rsidRPr="009270B4" w:rsidRDefault="001C6F2C" w:rsidP="006B6C09">
      <w:pPr>
        <w:pStyle w:val="NormalWeb"/>
        <w:spacing w:after="240" w:afterAutospacing="0"/>
        <w:ind w:left="284" w:right="-166"/>
        <w:rPr>
          <w:rFonts w:ascii="Gill Sans MT" w:hAnsi="Gill Sans MT"/>
        </w:rPr>
      </w:pPr>
      <w:r w:rsidRPr="009270B4">
        <w:rPr>
          <w:rFonts w:ascii="Gill Sans MT" w:hAnsi="Gill Sans MT"/>
        </w:rPr>
        <w:t xml:space="preserve">Dear Colleague, </w:t>
      </w:r>
    </w:p>
    <w:p w14:paraId="064B0DB7" w14:textId="77777777" w:rsidR="001C6F2C" w:rsidRPr="009270B4" w:rsidRDefault="001C6F2C" w:rsidP="006B6C09">
      <w:pPr>
        <w:pStyle w:val="NormalWeb"/>
        <w:spacing w:after="240" w:afterAutospacing="0"/>
        <w:ind w:left="284" w:right="-166"/>
        <w:rPr>
          <w:rFonts w:ascii="Gill Sans MT" w:hAnsi="Gill Sans MT"/>
        </w:rPr>
      </w:pPr>
      <w:r w:rsidRPr="009270B4">
        <w:rPr>
          <w:rFonts w:ascii="Gill Sans MT" w:hAnsi="Gill Sans MT"/>
        </w:rPr>
        <w:t>You are invited to submit abstracts concerned with any innovations / developments in any area of postgraduate medical education or anything that has worked well and could be shared with others.</w:t>
      </w:r>
    </w:p>
    <w:p w14:paraId="0859E39A" w14:textId="1CE517E1" w:rsidR="001C6F2C" w:rsidRPr="009270B4" w:rsidRDefault="00F508B7" w:rsidP="006B6C09">
      <w:pPr>
        <w:pStyle w:val="NormalWeb"/>
        <w:spacing w:after="240" w:afterAutospacing="0"/>
        <w:ind w:left="284" w:right="-166"/>
        <w:rPr>
          <w:rFonts w:ascii="Gill Sans MT" w:hAnsi="Gill Sans MT"/>
        </w:rPr>
      </w:pPr>
      <w:r>
        <w:rPr>
          <w:rFonts w:ascii="Gill Sans MT" w:hAnsi="Gill Sans MT"/>
        </w:rPr>
        <w:t>3</w:t>
      </w:r>
      <w:r w:rsidR="001C6F2C" w:rsidRPr="009270B4">
        <w:rPr>
          <w:rFonts w:ascii="Gill Sans MT" w:hAnsi="Gill Sans MT"/>
        </w:rPr>
        <w:t xml:space="preserve"> abstracts may be selected for verbal presentation </w:t>
      </w:r>
      <w:r w:rsidR="001C6F2C" w:rsidRPr="009270B4">
        <w:rPr>
          <w:rFonts w:ascii="Gill Sans MT" w:hAnsi="Gill Sans MT"/>
          <w:b/>
        </w:rPr>
        <w:t>on</w:t>
      </w:r>
      <w:r w:rsidR="006B6C09">
        <w:rPr>
          <w:rFonts w:ascii="Gill Sans MT" w:hAnsi="Gill Sans MT"/>
          <w:b/>
        </w:rPr>
        <w:t xml:space="preserve"> the</w:t>
      </w:r>
      <w:r w:rsidR="001C6F2C" w:rsidRPr="009270B4">
        <w:rPr>
          <w:rFonts w:ascii="Gill Sans MT" w:hAnsi="Gill Sans MT"/>
          <w:b/>
        </w:rPr>
        <w:t xml:space="preserve"> afternoon </w:t>
      </w:r>
      <w:r w:rsidR="006B6C09">
        <w:rPr>
          <w:rFonts w:ascii="Gill Sans MT" w:hAnsi="Gill Sans MT"/>
          <w:b/>
        </w:rPr>
        <w:t xml:space="preserve">of </w:t>
      </w:r>
      <w:r w:rsidR="001C6F2C" w:rsidRPr="009270B4">
        <w:rPr>
          <w:rFonts w:ascii="Gill Sans MT" w:hAnsi="Gill Sans MT"/>
          <w:b/>
        </w:rPr>
        <w:t>1</w:t>
      </w:r>
      <w:r w:rsidR="007E132F">
        <w:rPr>
          <w:rFonts w:ascii="Gill Sans MT" w:hAnsi="Gill Sans MT"/>
          <w:b/>
        </w:rPr>
        <w:t>2</w:t>
      </w:r>
      <w:r w:rsidR="001C6F2C" w:rsidRPr="009270B4">
        <w:rPr>
          <w:rFonts w:ascii="Gill Sans MT" w:hAnsi="Gill Sans MT"/>
          <w:b/>
          <w:vertAlign w:val="superscript"/>
        </w:rPr>
        <w:t>th</w:t>
      </w:r>
      <w:r w:rsidR="001C6F2C" w:rsidRPr="009270B4">
        <w:rPr>
          <w:rFonts w:ascii="Gill Sans MT" w:hAnsi="Gill Sans MT"/>
          <w:b/>
        </w:rPr>
        <w:t xml:space="preserve"> J</w:t>
      </w:r>
      <w:r w:rsidR="001C6F2C">
        <w:rPr>
          <w:rFonts w:ascii="Gill Sans MT" w:hAnsi="Gill Sans MT"/>
          <w:b/>
        </w:rPr>
        <w:t>une</w:t>
      </w:r>
      <w:r w:rsidR="001C6F2C" w:rsidRPr="009270B4">
        <w:rPr>
          <w:rFonts w:ascii="Gill Sans MT" w:hAnsi="Gill Sans MT"/>
          <w:b/>
        </w:rPr>
        <w:t xml:space="preserve"> 20</w:t>
      </w:r>
      <w:r w:rsidR="007E132F">
        <w:rPr>
          <w:rFonts w:ascii="Gill Sans MT" w:hAnsi="Gill Sans MT"/>
          <w:b/>
        </w:rPr>
        <w:t>20</w:t>
      </w:r>
    </w:p>
    <w:p w14:paraId="7B7D2E4F" w14:textId="03E51ACA" w:rsidR="001C6F2C" w:rsidRPr="009270B4" w:rsidRDefault="001C6F2C" w:rsidP="006B6C09">
      <w:pPr>
        <w:pStyle w:val="NormalWeb"/>
        <w:spacing w:after="240" w:afterAutospacing="0"/>
        <w:ind w:left="284" w:right="-166"/>
        <w:rPr>
          <w:rFonts w:ascii="Gill Sans MT" w:hAnsi="Gill Sans MT"/>
        </w:rPr>
      </w:pPr>
      <w:r w:rsidRPr="009270B4">
        <w:rPr>
          <w:rFonts w:ascii="Gill Sans MT" w:hAnsi="Gill Sans MT"/>
        </w:rPr>
        <w:t xml:space="preserve">Abstracts will </w:t>
      </w:r>
      <w:r>
        <w:rPr>
          <w:rFonts w:ascii="Gill Sans MT" w:hAnsi="Gill Sans MT"/>
        </w:rPr>
        <w:t xml:space="preserve">also </w:t>
      </w:r>
      <w:r w:rsidRPr="009270B4">
        <w:rPr>
          <w:rFonts w:ascii="Gill Sans MT" w:hAnsi="Gill Sans MT"/>
        </w:rPr>
        <w:t xml:space="preserve">be selected for poster presentation on </w:t>
      </w:r>
      <w:r>
        <w:rPr>
          <w:rFonts w:ascii="Gill Sans MT" w:hAnsi="Gill Sans MT"/>
          <w:b/>
        </w:rPr>
        <w:t>1</w:t>
      </w:r>
      <w:r w:rsidR="007E132F">
        <w:rPr>
          <w:rFonts w:ascii="Gill Sans MT" w:hAnsi="Gill Sans MT"/>
          <w:b/>
        </w:rPr>
        <w:t>2</w:t>
      </w:r>
      <w:r w:rsidR="007E132F" w:rsidRPr="007E132F">
        <w:rPr>
          <w:rFonts w:ascii="Gill Sans MT" w:hAnsi="Gill Sans MT"/>
          <w:b/>
          <w:vertAlign w:val="superscript"/>
        </w:rPr>
        <w:t>th</w:t>
      </w:r>
      <w:r w:rsidR="007E132F">
        <w:rPr>
          <w:rFonts w:ascii="Gill Sans MT" w:hAnsi="Gill Sans MT"/>
          <w:b/>
        </w:rPr>
        <w:t xml:space="preserve"> </w:t>
      </w:r>
      <w:r>
        <w:rPr>
          <w:rFonts w:ascii="Gill Sans MT" w:hAnsi="Gill Sans MT"/>
          <w:b/>
        </w:rPr>
        <w:t>June</w:t>
      </w:r>
      <w:r w:rsidRPr="009270B4">
        <w:rPr>
          <w:rFonts w:ascii="Gill Sans MT" w:hAnsi="Gill Sans MT"/>
          <w:b/>
        </w:rPr>
        <w:t xml:space="preserve"> 20</w:t>
      </w:r>
      <w:r w:rsidR="007E132F">
        <w:rPr>
          <w:rFonts w:ascii="Gill Sans MT" w:hAnsi="Gill Sans MT"/>
          <w:b/>
        </w:rPr>
        <w:t>20</w:t>
      </w:r>
      <w:r w:rsidRPr="009270B4">
        <w:rPr>
          <w:rFonts w:ascii="Gill Sans MT" w:hAnsi="Gill Sans MT"/>
          <w:b/>
        </w:rPr>
        <w:t xml:space="preserve"> </w:t>
      </w:r>
      <w:r w:rsidRPr="009270B4">
        <w:rPr>
          <w:rFonts w:ascii="Gill Sans MT" w:hAnsi="Gill Sans MT"/>
        </w:rPr>
        <w:t xml:space="preserve">when there will be an opportunity to present your poster verbally. </w:t>
      </w:r>
    </w:p>
    <w:p w14:paraId="0C6682B7" w14:textId="77777777" w:rsidR="001C6F2C" w:rsidRPr="009270B4" w:rsidRDefault="001C6F2C" w:rsidP="006B6C09">
      <w:pPr>
        <w:pStyle w:val="NormalWeb"/>
        <w:spacing w:after="240" w:afterAutospacing="0"/>
        <w:ind w:left="284" w:right="-166"/>
        <w:jc w:val="center"/>
        <w:rPr>
          <w:rFonts w:ascii="Gill Sans MT" w:hAnsi="Gill Sans MT"/>
          <w:b/>
          <w:bCs/>
          <w:sz w:val="36"/>
          <w:szCs w:val="36"/>
        </w:rPr>
      </w:pPr>
      <w:r w:rsidRPr="009270B4">
        <w:rPr>
          <w:rFonts w:ascii="Gill Sans MT" w:hAnsi="Gill Sans MT"/>
          <w:b/>
          <w:bCs/>
          <w:sz w:val="36"/>
          <w:szCs w:val="36"/>
        </w:rPr>
        <w:t>Guidelines</w:t>
      </w:r>
    </w:p>
    <w:p w14:paraId="53B15D41" w14:textId="77777777" w:rsidR="001C6F2C" w:rsidRPr="009270B4" w:rsidRDefault="001C6F2C" w:rsidP="006B6C09">
      <w:pPr>
        <w:pStyle w:val="NormalWeb"/>
        <w:numPr>
          <w:ilvl w:val="0"/>
          <w:numId w:val="9"/>
        </w:numPr>
        <w:tabs>
          <w:tab w:val="clear" w:pos="720"/>
          <w:tab w:val="num" w:pos="284"/>
        </w:tabs>
        <w:spacing w:beforeAutospacing="0" w:after="240" w:afterAutospacing="0"/>
        <w:ind w:left="284" w:right="-166" w:firstLine="0"/>
        <w:rPr>
          <w:rFonts w:ascii="Gill Sans MT" w:hAnsi="Gill Sans MT"/>
        </w:rPr>
      </w:pPr>
      <w:r w:rsidRPr="009270B4">
        <w:rPr>
          <w:rFonts w:ascii="Gill Sans MT" w:hAnsi="Gill Sans MT"/>
        </w:rPr>
        <w:t>The abstract should not be more than 200 words in length</w:t>
      </w:r>
    </w:p>
    <w:p w14:paraId="565357FC" w14:textId="77777777" w:rsidR="001C6F2C" w:rsidRPr="009270B4" w:rsidRDefault="001C6F2C" w:rsidP="006B6C09">
      <w:pPr>
        <w:pStyle w:val="NormalWeb"/>
        <w:numPr>
          <w:ilvl w:val="0"/>
          <w:numId w:val="9"/>
        </w:numPr>
        <w:tabs>
          <w:tab w:val="clear" w:pos="720"/>
          <w:tab w:val="num" w:pos="284"/>
        </w:tabs>
        <w:spacing w:beforeAutospacing="0" w:after="240" w:afterAutospacing="0"/>
        <w:ind w:left="284" w:right="-166" w:firstLine="0"/>
        <w:rPr>
          <w:rFonts w:ascii="Gill Sans MT" w:hAnsi="Gill Sans MT"/>
        </w:rPr>
      </w:pPr>
      <w:r w:rsidRPr="009270B4">
        <w:rPr>
          <w:rFonts w:ascii="Gill Sans MT" w:hAnsi="Gill Sans MT"/>
        </w:rPr>
        <w:t xml:space="preserve">Please use the following headings: </w:t>
      </w:r>
    </w:p>
    <w:p w14:paraId="2F1EC0DA" w14:textId="18F93B11" w:rsidR="006B6C09" w:rsidRDefault="00F922F2" w:rsidP="006B6C09">
      <w:pPr>
        <w:pStyle w:val="NormalWeb"/>
        <w:numPr>
          <w:ilvl w:val="0"/>
          <w:numId w:val="11"/>
        </w:numPr>
        <w:tabs>
          <w:tab w:val="num" w:pos="1440"/>
        </w:tabs>
        <w:spacing w:beforeAutospacing="0" w:after="120" w:afterAutospacing="0"/>
        <w:ind w:left="993" w:right="-166" w:hanging="284"/>
        <w:rPr>
          <w:rFonts w:ascii="Gill Sans MT" w:hAnsi="Gill Sans MT"/>
        </w:rPr>
      </w:pPr>
      <w:r w:rsidRPr="00F922F2">
        <w:rPr>
          <w:rFonts w:ascii="Gill Sans MT" w:hAnsi="Gill Sans MT"/>
          <w:b/>
        </w:rPr>
        <w:t>BACKGROUND</w:t>
      </w:r>
    </w:p>
    <w:p w14:paraId="38F82E4F" w14:textId="257F1FF2" w:rsidR="001C6F2C" w:rsidRPr="006B6C09" w:rsidRDefault="00F922F2" w:rsidP="006B6C09">
      <w:pPr>
        <w:pStyle w:val="NormalWeb"/>
        <w:numPr>
          <w:ilvl w:val="0"/>
          <w:numId w:val="11"/>
        </w:numPr>
        <w:tabs>
          <w:tab w:val="num" w:pos="1440"/>
        </w:tabs>
        <w:spacing w:beforeAutospacing="0" w:after="120" w:afterAutospacing="0"/>
        <w:ind w:left="993" w:right="-166" w:hanging="284"/>
        <w:rPr>
          <w:rFonts w:ascii="Gill Sans MT" w:hAnsi="Gill Sans MT"/>
        </w:rPr>
      </w:pPr>
      <w:r w:rsidRPr="00F922F2">
        <w:rPr>
          <w:rFonts w:ascii="Gill Sans MT" w:hAnsi="Gill Sans MT"/>
          <w:b/>
        </w:rPr>
        <w:t>METHODS</w:t>
      </w:r>
    </w:p>
    <w:p w14:paraId="241556F5" w14:textId="66109709" w:rsidR="001C6F2C" w:rsidRDefault="00F922F2" w:rsidP="006B6C09">
      <w:pPr>
        <w:pStyle w:val="NormalWeb"/>
        <w:numPr>
          <w:ilvl w:val="0"/>
          <w:numId w:val="12"/>
        </w:numPr>
        <w:tabs>
          <w:tab w:val="num" w:pos="1440"/>
        </w:tabs>
        <w:spacing w:beforeAutospacing="0" w:after="120" w:afterAutospacing="0"/>
        <w:ind w:left="993" w:right="-166" w:hanging="284"/>
        <w:rPr>
          <w:rFonts w:ascii="Gill Sans MT" w:hAnsi="Gill Sans MT"/>
        </w:rPr>
      </w:pPr>
      <w:r w:rsidRPr="00F922F2">
        <w:rPr>
          <w:rFonts w:ascii="Gill Sans MT" w:hAnsi="Gill Sans MT"/>
          <w:b/>
        </w:rPr>
        <w:t>RESULTS</w:t>
      </w:r>
    </w:p>
    <w:p w14:paraId="7BFB90D8" w14:textId="71E44876" w:rsidR="00F922F2" w:rsidRPr="009270B4" w:rsidRDefault="00F922F2" w:rsidP="006B6C09">
      <w:pPr>
        <w:pStyle w:val="NormalWeb"/>
        <w:numPr>
          <w:ilvl w:val="0"/>
          <w:numId w:val="12"/>
        </w:numPr>
        <w:tabs>
          <w:tab w:val="num" w:pos="1440"/>
        </w:tabs>
        <w:spacing w:beforeAutospacing="0" w:after="120" w:afterAutospacing="0"/>
        <w:ind w:left="993" w:right="-166" w:hanging="284"/>
        <w:rPr>
          <w:rFonts w:ascii="Gill Sans MT" w:hAnsi="Gill Sans MT"/>
        </w:rPr>
      </w:pPr>
      <w:r>
        <w:rPr>
          <w:rFonts w:ascii="Gill Sans MT" w:hAnsi="Gill Sans MT"/>
          <w:b/>
        </w:rPr>
        <w:t>KEY MESSAGES</w:t>
      </w:r>
    </w:p>
    <w:p w14:paraId="61B5A8B4" w14:textId="0037A5E7" w:rsidR="001C6F2C" w:rsidRDefault="00F922F2" w:rsidP="006B6C09">
      <w:pPr>
        <w:pStyle w:val="NormalWeb"/>
        <w:numPr>
          <w:ilvl w:val="0"/>
          <w:numId w:val="12"/>
        </w:numPr>
        <w:tabs>
          <w:tab w:val="num" w:pos="1440"/>
        </w:tabs>
        <w:spacing w:beforeAutospacing="0" w:after="240" w:afterAutospacing="0"/>
        <w:ind w:left="993" w:right="-166" w:hanging="284"/>
        <w:rPr>
          <w:rFonts w:ascii="Gill Sans MT" w:hAnsi="Gill Sans MT"/>
        </w:rPr>
      </w:pPr>
      <w:r>
        <w:rPr>
          <w:rFonts w:ascii="Gill Sans MT" w:hAnsi="Gill Sans MT"/>
          <w:b/>
        </w:rPr>
        <w:t>REFERENCES</w:t>
      </w:r>
      <w:r w:rsidR="001C6F2C" w:rsidRPr="009270B4">
        <w:rPr>
          <w:rFonts w:ascii="Gill Sans MT" w:hAnsi="Gill Sans MT"/>
        </w:rPr>
        <w:t xml:space="preserve"> - Vancouver style</w:t>
      </w:r>
    </w:p>
    <w:p w14:paraId="1B2977EC" w14:textId="77777777" w:rsidR="006B6C09" w:rsidRDefault="006B6C09" w:rsidP="006B6C09">
      <w:pPr>
        <w:pStyle w:val="NormalWeb"/>
        <w:tabs>
          <w:tab w:val="num" w:pos="1440"/>
        </w:tabs>
        <w:spacing w:beforeAutospacing="0" w:after="240" w:afterAutospacing="0"/>
        <w:ind w:right="-166"/>
        <w:rPr>
          <w:rFonts w:ascii="Gill Sans MT" w:hAnsi="Gill Sans MT"/>
        </w:rPr>
      </w:pPr>
    </w:p>
    <w:p w14:paraId="20EA5055" w14:textId="77777777" w:rsidR="006B6C09" w:rsidRPr="009270B4" w:rsidRDefault="006B6C09" w:rsidP="006B6C09">
      <w:pPr>
        <w:pStyle w:val="NormalWeb"/>
        <w:tabs>
          <w:tab w:val="num" w:pos="1440"/>
        </w:tabs>
        <w:spacing w:beforeAutospacing="0" w:after="240" w:afterAutospacing="0"/>
        <w:ind w:right="-166"/>
        <w:rPr>
          <w:rFonts w:ascii="Gill Sans MT" w:hAnsi="Gill Sans MT"/>
        </w:rPr>
      </w:pPr>
    </w:p>
    <w:p w14:paraId="1115E7F8" w14:textId="7541A4F3" w:rsidR="001C6F2C" w:rsidRPr="006B6C09" w:rsidRDefault="001C6F2C" w:rsidP="006B6C09">
      <w:pPr>
        <w:pStyle w:val="NormalWeb"/>
        <w:spacing w:before="240" w:beforeAutospacing="0" w:after="240" w:afterAutospacing="0"/>
        <w:ind w:left="284" w:right="-166"/>
        <w:jc w:val="center"/>
        <w:rPr>
          <w:rFonts w:ascii="Gill Sans MT" w:hAnsi="Gill Sans MT"/>
          <w:color w:val="FF0000"/>
          <w:sz w:val="36"/>
        </w:rPr>
      </w:pPr>
      <w:r w:rsidRPr="006B6C09">
        <w:rPr>
          <w:rFonts w:ascii="Gill Sans MT" w:hAnsi="Gill Sans MT"/>
          <w:b/>
          <w:sz w:val="36"/>
        </w:rPr>
        <w:t xml:space="preserve">Deadline for abstracts is </w:t>
      </w:r>
      <w:r w:rsidRPr="006B6C09">
        <w:rPr>
          <w:rFonts w:ascii="Gill Sans MT" w:hAnsi="Gill Sans MT"/>
          <w:b/>
          <w:color w:val="FF0000"/>
          <w:sz w:val="36"/>
        </w:rPr>
        <w:t xml:space="preserve">Friday </w:t>
      </w:r>
      <w:r w:rsidR="00F508B7">
        <w:rPr>
          <w:rFonts w:ascii="Gill Sans MT" w:hAnsi="Gill Sans MT"/>
          <w:b/>
          <w:color w:val="FF0000"/>
          <w:sz w:val="36"/>
        </w:rPr>
        <w:t>31</w:t>
      </w:r>
      <w:r w:rsidR="00F508B7" w:rsidRPr="00F508B7">
        <w:rPr>
          <w:rFonts w:ascii="Gill Sans MT" w:hAnsi="Gill Sans MT"/>
          <w:b/>
          <w:color w:val="FF0000"/>
          <w:sz w:val="36"/>
          <w:vertAlign w:val="superscript"/>
        </w:rPr>
        <w:t>st</w:t>
      </w:r>
      <w:r w:rsidR="00F508B7">
        <w:rPr>
          <w:rFonts w:ascii="Gill Sans MT" w:hAnsi="Gill Sans MT"/>
          <w:b/>
          <w:color w:val="FF0000"/>
          <w:sz w:val="36"/>
        </w:rPr>
        <w:t xml:space="preserve"> </w:t>
      </w:r>
      <w:r w:rsidRPr="006B6C09">
        <w:rPr>
          <w:rFonts w:ascii="Gill Sans MT" w:hAnsi="Gill Sans MT"/>
          <w:b/>
          <w:color w:val="FF0000"/>
          <w:sz w:val="36"/>
        </w:rPr>
        <w:t>March 20</w:t>
      </w:r>
      <w:r w:rsidR="007E132F">
        <w:rPr>
          <w:rFonts w:ascii="Gill Sans MT" w:hAnsi="Gill Sans MT"/>
          <w:b/>
          <w:color w:val="FF0000"/>
          <w:sz w:val="36"/>
        </w:rPr>
        <w:t>20</w:t>
      </w:r>
    </w:p>
    <w:p w14:paraId="1070E220" w14:textId="77777777" w:rsidR="001C6F2C" w:rsidRDefault="001C6F2C" w:rsidP="006B6C09">
      <w:pPr>
        <w:pStyle w:val="NormalWeb"/>
        <w:spacing w:beforeAutospacing="0" w:after="240" w:afterAutospacing="0"/>
        <w:ind w:left="284" w:right="-166"/>
        <w:jc w:val="center"/>
        <w:rPr>
          <w:rFonts w:ascii="Gill Sans MT" w:hAnsi="Gill Sans MT"/>
          <w:b/>
        </w:rPr>
      </w:pPr>
    </w:p>
    <w:p w14:paraId="559F8E9C" w14:textId="5ACE1E99" w:rsidR="001C6F2C" w:rsidRPr="009451E1" w:rsidRDefault="001C6F2C" w:rsidP="006B6C09">
      <w:pPr>
        <w:pStyle w:val="NormalWeb"/>
        <w:spacing w:beforeAutospacing="0" w:after="240" w:afterAutospacing="0"/>
        <w:ind w:left="284" w:right="-166"/>
        <w:jc w:val="center"/>
        <w:rPr>
          <w:rFonts w:ascii="Gill Sans MT" w:hAnsi="Gill Sans MT"/>
          <w:b/>
        </w:rPr>
      </w:pPr>
      <w:r w:rsidRPr="009270B4">
        <w:rPr>
          <w:rFonts w:ascii="Gill Sans MT" w:hAnsi="Gill Sans MT"/>
          <w:b/>
        </w:rPr>
        <w:t xml:space="preserve">If </w:t>
      </w:r>
      <w:r w:rsidR="006B6C09">
        <w:rPr>
          <w:rFonts w:ascii="Gill Sans MT" w:hAnsi="Gill Sans MT"/>
          <w:b/>
        </w:rPr>
        <w:t xml:space="preserve">your </w:t>
      </w:r>
      <w:r w:rsidRPr="009270B4">
        <w:rPr>
          <w:rFonts w:ascii="Gill Sans MT" w:hAnsi="Gill Sans MT"/>
          <w:b/>
        </w:rPr>
        <w:t xml:space="preserve">abstract </w:t>
      </w:r>
      <w:r w:rsidR="006B6C09">
        <w:rPr>
          <w:rFonts w:ascii="Gill Sans MT" w:hAnsi="Gill Sans MT"/>
          <w:b/>
        </w:rPr>
        <w:t xml:space="preserve">is </w:t>
      </w:r>
      <w:r w:rsidRPr="009270B4">
        <w:rPr>
          <w:rFonts w:ascii="Gill Sans MT" w:hAnsi="Gill Sans MT"/>
          <w:b/>
        </w:rPr>
        <w:t>selected, you must register as a delegate</w:t>
      </w:r>
    </w:p>
    <w:p w14:paraId="652EDE39" w14:textId="77777777" w:rsidR="001C6F2C" w:rsidRDefault="001C6F2C" w:rsidP="006B6C09">
      <w:pPr>
        <w:pStyle w:val="NormalWeb"/>
        <w:spacing w:after="240" w:afterAutospacing="0"/>
        <w:ind w:left="284" w:right="-166"/>
        <w:jc w:val="center"/>
        <w:rPr>
          <w:rFonts w:ascii="Gill Sans MT" w:hAnsi="Gill Sans MT"/>
          <w:b/>
          <w:sz w:val="28"/>
        </w:rPr>
      </w:pPr>
      <w:r w:rsidRPr="009270B4">
        <w:rPr>
          <w:rFonts w:ascii="Gill Sans MT" w:hAnsi="Gill Sans MT"/>
        </w:rPr>
        <w:t xml:space="preserve">We look forward to receiving your abstract &amp; completed Submission Form </w:t>
      </w:r>
      <w:r w:rsidRPr="009270B4">
        <w:rPr>
          <w:rFonts w:ascii="Gill Sans MT" w:hAnsi="Gill Sans MT"/>
          <w:i/>
        </w:rPr>
        <w:t>(see overleaf)</w:t>
      </w:r>
      <w:r w:rsidRPr="009270B4">
        <w:rPr>
          <w:rFonts w:ascii="Gill Sans MT" w:hAnsi="Gill Sans MT"/>
        </w:rPr>
        <w:br/>
      </w:r>
      <w:r w:rsidRPr="009270B4">
        <w:rPr>
          <w:rFonts w:ascii="Gill Sans MT" w:hAnsi="Gill Sans MT"/>
        </w:rPr>
        <w:br/>
      </w:r>
      <w:r w:rsidRPr="00642B09">
        <w:rPr>
          <w:rFonts w:ascii="Gill Sans MT" w:hAnsi="Gill Sans MT"/>
          <w:b/>
        </w:rPr>
        <w:t xml:space="preserve">Details of this conference can be found </w:t>
      </w:r>
      <w:r>
        <w:rPr>
          <w:rFonts w:ascii="Gill Sans MT" w:hAnsi="Gill Sans MT"/>
          <w:b/>
        </w:rPr>
        <w:t>at www.nact.org.uk</w:t>
      </w:r>
    </w:p>
    <w:p w14:paraId="52100B98" w14:textId="77777777" w:rsidR="001C6F2C" w:rsidRPr="009270B4" w:rsidRDefault="001C6F2C" w:rsidP="006B6C09">
      <w:pPr>
        <w:pStyle w:val="NormalWeb"/>
        <w:spacing w:after="240" w:afterAutospacing="0"/>
        <w:ind w:left="284" w:right="-166"/>
        <w:jc w:val="center"/>
        <w:rPr>
          <w:rFonts w:ascii="Gill Sans MT" w:hAnsi="Gill Sans MT"/>
          <w:b/>
          <w:bCs/>
          <w:i/>
          <w:iCs/>
        </w:rPr>
      </w:pPr>
      <w:r w:rsidRPr="009270B4">
        <w:rPr>
          <w:rFonts w:ascii="Gill Sans MT" w:hAnsi="Gill Sans MT"/>
          <w:b/>
          <w:bCs/>
          <w:i/>
          <w:iCs/>
        </w:rPr>
        <w:t>For further information contact the NACT UK office</w:t>
      </w:r>
      <w:r>
        <w:rPr>
          <w:rFonts w:ascii="Gill Sans MT" w:hAnsi="Gill Sans MT"/>
          <w:b/>
          <w:bCs/>
          <w:i/>
          <w:iCs/>
        </w:rPr>
        <w:t xml:space="preserve">: </w:t>
      </w:r>
      <w:r w:rsidRPr="009270B4">
        <w:rPr>
          <w:rFonts w:ascii="Gill Sans MT" w:hAnsi="Gill Sans MT"/>
          <w:b/>
          <w:bCs/>
          <w:i/>
          <w:iCs/>
        </w:rPr>
        <w:t xml:space="preserve"> 01908 </w:t>
      </w:r>
      <w:proofErr w:type="gramStart"/>
      <w:r w:rsidRPr="009270B4">
        <w:rPr>
          <w:rFonts w:ascii="Gill Sans MT" w:hAnsi="Gill Sans MT"/>
          <w:b/>
          <w:bCs/>
          <w:i/>
          <w:iCs/>
        </w:rPr>
        <w:t>272898</w:t>
      </w:r>
      <w:r>
        <w:rPr>
          <w:rFonts w:ascii="Gill Sans MT" w:hAnsi="Gill Sans MT"/>
          <w:b/>
          <w:bCs/>
          <w:i/>
          <w:iCs/>
        </w:rPr>
        <w:t xml:space="preserve">  or</w:t>
      </w:r>
      <w:proofErr w:type="gramEnd"/>
      <w:r>
        <w:rPr>
          <w:rFonts w:ascii="Gill Sans MT" w:hAnsi="Gill Sans MT"/>
          <w:b/>
          <w:bCs/>
          <w:i/>
          <w:iCs/>
        </w:rPr>
        <w:t xml:space="preserve">  </w:t>
      </w:r>
      <w:r w:rsidRPr="009270B4">
        <w:rPr>
          <w:rFonts w:ascii="Gill Sans MT" w:hAnsi="Gill Sans MT"/>
          <w:b/>
          <w:bCs/>
          <w:i/>
          <w:iCs/>
        </w:rPr>
        <w:t>office@nact.org.uk</w:t>
      </w:r>
    </w:p>
    <w:p w14:paraId="4C99ACB8" w14:textId="77777777" w:rsidR="001C6F2C" w:rsidRDefault="001C6F2C" w:rsidP="006B6C09">
      <w:pPr>
        <w:ind w:left="284" w:right="-166"/>
        <w:jc w:val="center"/>
        <w:rPr>
          <w:b/>
          <w:bCs/>
          <w:color w:val="FF0000"/>
        </w:rPr>
      </w:pPr>
    </w:p>
    <w:p w14:paraId="3E83FB44" w14:textId="77777777" w:rsidR="001C6F2C" w:rsidRDefault="001C6F2C" w:rsidP="006B6C09">
      <w:pPr>
        <w:ind w:left="284" w:right="-166"/>
        <w:jc w:val="center"/>
        <w:rPr>
          <w:b/>
          <w:bCs/>
          <w:color w:val="FF0000"/>
        </w:rPr>
      </w:pPr>
    </w:p>
    <w:p w14:paraId="684B332C" w14:textId="77777777" w:rsidR="001C6F2C" w:rsidRDefault="001C6F2C" w:rsidP="006B6C09">
      <w:pPr>
        <w:ind w:left="284" w:right="-166"/>
        <w:jc w:val="center"/>
        <w:rPr>
          <w:b/>
          <w:bCs/>
          <w:color w:val="FF0000"/>
        </w:rPr>
      </w:pPr>
    </w:p>
    <w:p w14:paraId="3A1CDDB4" w14:textId="77777777" w:rsidR="006B6C09" w:rsidRDefault="006B6C09" w:rsidP="006B6C09">
      <w:pPr>
        <w:pStyle w:val="NormalWeb"/>
        <w:spacing w:after="240" w:afterAutospacing="0"/>
        <w:rPr>
          <w:rFonts w:ascii="Gill Sans MT" w:hAnsi="Gill Sans MT"/>
          <w:b/>
          <w:bCs/>
          <w:sz w:val="32"/>
        </w:rPr>
      </w:pPr>
    </w:p>
    <w:p w14:paraId="7DD45214" w14:textId="3047D63A" w:rsidR="001C6F2C" w:rsidRPr="001C6F2C" w:rsidRDefault="006B6C09" w:rsidP="006B6C09">
      <w:pPr>
        <w:pStyle w:val="NormalWeb"/>
        <w:spacing w:after="240" w:afterAutospacing="0"/>
        <w:jc w:val="center"/>
        <w:rPr>
          <w:rFonts w:ascii="Gill Sans MT" w:hAnsi="Gill Sans MT"/>
        </w:rPr>
      </w:pPr>
      <w:r>
        <w:rPr>
          <w:rFonts w:ascii="Gill Sans MT" w:hAnsi="Gill Sans MT"/>
          <w:b/>
          <w:bCs/>
          <w:noProof/>
          <w:sz w:val="46"/>
          <w:szCs w:val="46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E48734" wp14:editId="3985E452">
                <wp:simplePos x="0" y="0"/>
                <wp:positionH relativeFrom="column">
                  <wp:posOffset>-9525</wp:posOffset>
                </wp:positionH>
                <wp:positionV relativeFrom="paragraph">
                  <wp:posOffset>476886</wp:posOffset>
                </wp:positionV>
                <wp:extent cx="6800850" cy="5715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385EB" w14:textId="77777777" w:rsidR="001C6F2C" w:rsidRPr="004324FF" w:rsidRDefault="001C6F2C" w:rsidP="001C6F2C">
                            <w:pPr>
                              <w:spacing w:before="120"/>
                              <w:ind w:right="-670" w:hanging="851"/>
                              <w:jc w:val="center"/>
                              <w:rPr>
                                <w:rFonts w:ascii="Calibri" w:hAnsi="Calibri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324FF">
                              <w:rPr>
                                <w:rFonts w:ascii="Calibri" w:hAnsi="Calibri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This form will be held by NACT UK for one year, and then disposed of securely in accordance with the new General Data </w:t>
                            </w:r>
                          </w:p>
                          <w:p w14:paraId="64D572C4" w14:textId="77777777" w:rsidR="001C6F2C" w:rsidRPr="004324FF" w:rsidRDefault="001C6F2C" w:rsidP="001C6F2C">
                            <w:pPr>
                              <w:spacing w:before="120"/>
                              <w:ind w:right="-670" w:hanging="851"/>
                              <w:jc w:val="center"/>
                              <w:rPr>
                                <w:rFonts w:ascii="Calibri" w:hAnsi="Calibri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324FF">
                              <w:rPr>
                                <w:rFonts w:ascii="Calibri" w:hAnsi="Calibri"/>
                                <w:i/>
                                <w:color w:val="000000"/>
                                <w:sz w:val="18"/>
                                <w:szCs w:val="18"/>
                              </w:rPr>
                              <w:t>Protection Regulations and</w:t>
                            </w:r>
                            <w:r w:rsidRPr="004324FF"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324FF">
                              <w:rPr>
                                <w:rFonts w:ascii="Calibri" w:hAnsi="Calibri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our privacy policy details of which can be found on our website. </w:t>
                            </w:r>
                          </w:p>
                          <w:p w14:paraId="6BA0C6B5" w14:textId="77777777" w:rsidR="001C6F2C" w:rsidRPr="003A33CC" w:rsidRDefault="001C6F2C" w:rsidP="001C6F2C">
                            <w:pPr>
                              <w:pStyle w:val="NormalWeb"/>
                              <w:spacing w:after="240" w:afterAutospacing="0"/>
                              <w:jc w:val="center"/>
                              <w:rPr>
                                <w:rFonts w:ascii="Gill Sans MT" w:hAnsi="Gill Sans M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A33CC">
                              <w:rPr>
                                <w:rFonts w:ascii="Calibri" w:hAnsi="Calibri"/>
                                <w:b/>
                                <w:i/>
                                <w:sz w:val="18"/>
                                <w:szCs w:val="18"/>
                              </w:rPr>
                              <w:t>By signing here you agree to the above ………………………………………………………</w:t>
                            </w:r>
                          </w:p>
                          <w:p w14:paraId="11F3F11D" w14:textId="77777777" w:rsidR="001C6F2C" w:rsidRDefault="001C6F2C" w:rsidP="001C6F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48734" id="_x0000_s1027" type="#_x0000_t202" style="position:absolute;left:0;text-align:left;margin-left:-.75pt;margin-top:37.55pt;width:535.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" strokecolor="red" strokeweight="1pt">
                <v:textbox>
                  <w:txbxContent>
                    <w:p w14:paraId="632385EB" w14:textId="77777777" w:rsidR="001C6F2C" w:rsidRPr="004324FF" w:rsidRDefault="001C6F2C" w:rsidP="001C6F2C">
                      <w:pPr>
                        <w:spacing w:before="120"/>
                        <w:ind w:right="-670" w:hanging="851"/>
                        <w:jc w:val="center"/>
                        <w:rPr>
                          <w:rFonts w:ascii="Calibri" w:hAnsi="Calibri"/>
                          <w:i/>
                          <w:color w:val="000000"/>
                          <w:sz w:val="18"/>
                          <w:szCs w:val="18"/>
                        </w:rPr>
                      </w:pPr>
                      <w:r w:rsidRPr="004324FF">
                        <w:rPr>
                          <w:rFonts w:ascii="Calibri" w:hAnsi="Calibri"/>
                          <w:i/>
                          <w:color w:val="000000"/>
                          <w:sz w:val="18"/>
                          <w:szCs w:val="18"/>
                        </w:rPr>
                        <w:t xml:space="preserve">This form will be held by NACT UK for one year, and then disposed of securely in accordance with the new General Data </w:t>
                      </w:r>
                    </w:p>
                    <w:p w14:paraId="64D572C4" w14:textId="77777777" w:rsidR="001C6F2C" w:rsidRPr="004324FF" w:rsidRDefault="001C6F2C" w:rsidP="001C6F2C">
                      <w:pPr>
                        <w:spacing w:before="120"/>
                        <w:ind w:right="-670" w:hanging="851"/>
                        <w:jc w:val="center"/>
                        <w:rPr>
                          <w:rFonts w:ascii="Calibri" w:hAnsi="Calibri"/>
                          <w:i/>
                          <w:color w:val="000000"/>
                          <w:sz w:val="18"/>
                          <w:szCs w:val="18"/>
                        </w:rPr>
                      </w:pPr>
                      <w:r w:rsidRPr="004324FF">
                        <w:rPr>
                          <w:rFonts w:ascii="Calibri" w:hAnsi="Calibri"/>
                          <w:i/>
                          <w:color w:val="000000"/>
                          <w:sz w:val="18"/>
                          <w:szCs w:val="18"/>
                        </w:rPr>
                        <w:t>Protection Regulations and</w:t>
                      </w:r>
                      <w:r w:rsidRPr="004324FF">
                        <w:rPr>
                          <w:rFonts w:ascii="Calibri" w:hAnsi="Calibri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4324FF">
                        <w:rPr>
                          <w:rFonts w:ascii="Calibri" w:hAnsi="Calibri"/>
                          <w:i/>
                          <w:color w:val="000000"/>
                          <w:sz w:val="18"/>
                          <w:szCs w:val="18"/>
                        </w:rPr>
                        <w:t xml:space="preserve">our privacy policy details of which can be found on our website. </w:t>
                      </w:r>
                    </w:p>
                    <w:p w14:paraId="6BA0C6B5" w14:textId="77777777" w:rsidR="001C6F2C" w:rsidRPr="003A33CC" w:rsidRDefault="001C6F2C" w:rsidP="001C6F2C">
                      <w:pPr>
                        <w:pStyle w:val="NormalWeb"/>
                        <w:spacing w:after="240" w:afterAutospacing="0"/>
                        <w:jc w:val="center"/>
                        <w:rPr>
                          <w:rFonts w:ascii="Gill Sans MT" w:hAnsi="Gill Sans MT"/>
                          <w:b/>
                          <w:bCs/>
                          <w:sz w:val="28"/>
                          <w:szCs w:val="28"/>
                        </w:rPr>
                      </w:pPr>
                      <w:r w:rsidRPr="003A33CC">
                        <w:rPr>
                          <w:rFonts w:ascii="Calibri" w:hAnsi="Calibri"/>
                          <w:b/>
                          <w:i/>
                          <w:sz w:val="18"/>
                          <w:szCs w:val="18"/>
                        </w:rPr>
                        <w:t>By signing here you agree to the above ………………………………………………………</w:t>
                      </w:r>
                    </w:p>
                    <w:p w14:paraId="11F3F11D" w14:textId="77777777" w:rsidR="001C6F2C" w:rsidRDefault="001C6F2C" w:rsidP="001C6F2C"/>
                  </w:txbxContent>
                </v:textbox>
              </v:shape>
            </w:pict>
          </mc:Fallback>
        </mc:AlternateContent>
      </w:r>
      <w:r w:rsidR="001C6F2C" w:rsidRPr="006B6C09">
        <w:rPr>
          <w:rFonts w:ascii="Gill Sans MT" w:hAnsi="Gill Sans MT"/>
          <w:b/>
          <w:bCs/>
          <w:sz w:val="32"/>
        </w:rPr>
        <w:t>Abstract Submission Form – 1</w:t>
      </w:r>
      <w:r w:rsidR="007E132F">
        <w:rPr>
          <w:rFonts w:ascii="Gill Sans MT" w:hAnsi="Gill Sans MT"/>
          <w:b/>
          <w:bCs/>
          <w:sz w:val="32"/>
        </w:rPr>
        <w:t>2</w:t>
      </w:r>
      <w:r w:rsidR="001C6F2C" w:rsidRPr="006B6C09">
        <w:rPr>
          <w:rFonts w:ascii="Gill Sans MT" w:hAnsi="Gill Sans MT"/>
          <w:b/>
          <w:bCs/>
          <w:sz w:val="32"/>
          <w:vertAlign w:val="superscript"/>
        </w:rPr>
        <w:t>th</w:t>
      </w:r>
      <w:r w:rsidR="001C6F2C" w:rsidRPr="006B6C09">
        <w:rPr>
          <w:rFonts w:ascii="Gill Sans MT" w:hAnsi="Gill Sans MT"/>
          <w:b/>
          <w:bCs/>
          <w:sz w:val="32"/>
        </w:rPr>
        <w:t xml:space="preserve"> June 20</w:t>
      </w:r>
      <w:r w:rsidR="007E132F">
        <w:rPr>
          <w:rFonts w:ascii="Gill Sans MT" w:hAnsi="Gill Sans MT"/>
          <w:b/>
          <w:bCs/>
          <w:sz w:val="32"/>
        </w:rPr>
        <w:t>20</w:t>
      </w:r>
      <w:r w:rsidR="001C6F2C" w:rsidRPr="001C6F2C">
        <w:rPr>
          <w:rFonts w:ascii="Gill Sans MT" w:hAnsi="Gill Sans MT"/>
          <w:b/>
          <w:bCs/>
        </w:rPr>
        <w:br/>
      </w:r>
      <w:r w:rsidR="001C6F2C" w:rsidRPr="001C6F2C">
        <w:rPr>
          <w:rFonts w:ascii="Gill Sans MT" w:hAnsi="Gill Sans MT"/>
          <w:b/>
          <w:color w:val="FF0000"/>
        </w:rPr>
        <w:t xml:space="preserve">Deadline: Friday </w:t>
      </w:r>
      <w:r w:rsidR="00F508B7">
        <w:rPr>
          <w:rFonts w:ascii="Gill Sans MT" w:hAnsi="Gill Sans MT"/>
          <w:b/>
          <w:color w:val="FF0000"/>
        </w:rPr>
        <w:t>31</w:t>
      </w:r>
      <w:r w:rsidR="00F508B7" w:rsidRPr="00F508B7">
        <w:rPr>
          <w:rFonts w:ascii="Gill Sans MT" w:hAnsi="Gill Sans MT"/>
          <w:b/>
          <w:color w:val="FF0000"/>
          <w:vertAlign w:val="superscript"/>
        </w:rPr>
        <w:t>st</w:t>
      </w:r>
      <w:r w:rsidR="00F508B7">
        <w:rPr>
          <w:rFonts w:ascii="Gill Sans MT" w:hAnsi="Gill Sans MT"/>
          <w:b/>
          <w:color w:val="FF0000"/>
        </w:rPr>
        <w:t xml:space="preserve"> </w:t>
      </w:r>
      <w:r w:rsidR="001C6F2C" w:rsidRPr="001C6F2C">
        <w:rPr>
          <w:rFonts w:ascii="Gill Sans MT" w:hAnsi="Gill Sans MT"/>
          <w:b/>
          <w:color w:val="FF0000"/>
        </w:rPr>
        <w:t>March 20</w:t>
      </w:r>
      <w:r w:rsidR="007E132F">
        <w:rPr>
          <w:rFonts w:ascii="Gill Sans MT" w:hAnsi="Gill Sans MT"/>
          <w:b/>
          <w:color w:val="FF0000"/>
        </w:rPr>
        <w:t>20</w:t>
      </w:r>
    </w:p>
    <w:p w14:paraId="555DB3D0" w14:textId="700276F0" w:rsidR="001C6F2C" w:rsidRDefault="001C6F2C" w:rsidP="001C6F2C">
      <w:pPr>
        <w:pStyle w:val="NormalWeb"/>
        <w:spacing w:after="240" w:afterAutospacing="0"/>
        <w:rPr>
          <w:rFonts w:ascii="Gill Sans MT" w:hAnsi="Gill Sans MT"/>
        </w:rPr>
      </w:pPr>
    </w:p>
    <w:p w14:paraId="453FC9B1" w14:textId="1AA1173B" w:rsidR="001C6F2C" w:rsidRPr="006B6C09" w:rsidRDefault="001C6F2C" w:rsidP="006B6C09">
      <w:pPr>
        <w:jc w:val="center"/>
        <w:rPr>
          <w:rStyle w:val="Hyperlink"/>
          <w:rFonts w:ascii="Gill Sans MT" w:hAnsi="Gill Sans MT"/>
          <w:sz w:val="21"/>
          <w:szCs w:val="21"/>
        </w:rPr>
      </w:pPr>
      <w:r w:rsidRPr="006B6C09">
        <w:rPr>
          <w:rFonts w:ascii="Gill Sans MT" w:hAnsi="Gill Sans MT"/>
        </w:rPr>
        <w:br/>
      </w:r>
      <w:r w:rsidR="006B6C09" w:rsidRPr="006B6C09">
        <w:rPr>
          <w:rFonts w:ascii="Gill Sans MT" w:hAnsi="Gill Sans MT"/>
          <w:sz w:val="21"/>
          <w:szCs w:val="21"/>
        </w:rPr>
        <w:t>(One form per abstract -</w:t>
      </w:r>
      <w:r w:rsidRPr="006B6C09">
        <w:rPr>
          <w:rFonts w:ascii="Gill Sans MT" w:hAnsi="Gill Sans MT"/>
          <w:sz w:val="21"/>
          <w:szCs w:val="21"/>
        </w:rPr>
        <w:t xml:space="preserve"> photocopy if necessary) Please email your </w:t>
      </w:r>
      <w:r w:rsidR="006B6C09" w:rsidRPr="006B6C09">
        <w:rPr>
          <w:rFonts w:ascii="Gill Sans MT" w:hAnsi="Gill Sans MT"/>
          <w:sz w:val="21"/>
          <w:szCs w:val="21"/>
        </w:rPr>
        <w:t xml:space="preserve">submission form and abstract to </w:t>
      </w:r>
      <w:hyperlink r:id="rId12" w:history="1">
        <w:r w:rsidRPr="006B6C09">
          <w:rPr>
            <w:rStyle w:val="Hyperlink"/>
            <w:rFonts w:ascii="Gill Sans MT" w:hAnsi="Gill Sans MT"/>
            <w:sz w:val="21"/>
            <w:szCs w:val="21"/>
          </w:rPr>
          <w:t>office@nact.org.uk</w:t>
        </w:r>
      </w:hyperlink>
    </w:p>
    <w:p w14:paraId="4EEF6185" w14:textId="77777777" w:rsidR="006B6C09" w:rsidRPr="006B6C09" w:rsidRDefault="006B6C09" w:rsidP="006B6C09">
      <w:pPr>
        <w:jc w:val="center"/>
        <w:rPr>
          <w:rFonts w:ascii="Gill Sans MT" w:hAnsi="Gill Sans MT" w:cs="Tahoma"/>
        </w:rPr>
      </w:pPr>
    </w:p>
    <w:p w14:paraId="15A1F8D0" w14:textId="63CB9CC1" w:rsidR="006B6C09" w:rsidRDefault="001C6F2C" w:rsidP="006B6C09">
      <w:pPr>
        <w:jc w:val="center"/>
        <w:rPr>
          <w:rFonts w:ascii="Gill Sans MT" w:hAnsi="Gill Sans MT"/>
          <w:b/>
        </w:rPr>
      </w:pPr>
      <w:r w:rsidRPr="006B6C09">
        <w:rPr>
          <w:rFonts w:ascii="Gill Sans MT" w:hAnsi="Gill Sans MT"/>
          <w:b/>
        </w:rPr>
        <w:t>Format</w:t>
      </w:r>
      <w:r w:rsidRPr="006B6C09">
        <w:rPr>
          <w:rFonts w:ascii="Gill Sans MT" w:hAnsi="Gill Sans MT"/>
        </w:rPr>
        <w:t xml:space="preserve">: Times New Roman, 12 </w:t>
      </w:r>
      <w:proofErr w:type="spellStart"/>
      <w:r w:rsidRPr="006B6C09">
        <w:rPr>
          <w:rFonts w:ascii="Gill Sans MT" w:hAnsi="Gill Sans MT"/>
        </w:rPr>
        <w:t>pt</w:t>
      </w:r>
      <w:proofErr w:type="spellEnd"/>
      <w:r w:rsidRPr="006B6C09">
        <w:rPr>
          <w:rFonts w:ascii="Gill Sans MT" w:hAnsi="Gill Sans MT"/>
        </w:rPr>
        <w:t xml:space="preserve"> font, single line spacing, in the space below, using the headings: </w:t>
      </w:r>
      <w:r w:rsidRPr="006B6C09">
        <w:rPr>
          <w:rFonts w:ascii="Gill Sans MT" w:hAnsi="Gill Sans MT"/>
          <w:b/>
        </w:rPr>
        <w:t>Background, Methods, Results</w:t>
      </w:r>
      <w:r w:rsidR="00F922F2">
        <w:rPr>
          <w:rFonts w:ascii="Gill Sans MT" w:hAnsi="Gill Sans MT"/>
          <w:b/>
        </w:rPr>
        <w:t>,</w:t>
      </w:r>
      <w:r w:rsidRPr="006B6C09">
        <w:rPr>
          <w:rFonts w:ascii="Gill Sans MT" w:hAnsi="Gill Sans MT"/>
          <w:b/>
        </w:rPr>
        <w:t xml:space="preserve"> </w:t>
      </w:r>
      <w:r w:rsidR="00F922F2" w:rsidRPr="006B6C09">
        <w:rPr>
          <w:rFonts w:ascii="Gill Sans MT" w:hAnsi="Gill Sans MT"/>
          <w:b/>
        </w:rPr>
        <w:t xml:space="preserve">Key Messages </w:t>
      </w:r>
      <w:r w:rsidRPr="006B6C09">
        <w:rPr>
          <w:rFonts w:ascii="Gill Sans MT" w:hAnsi="Gill Sans MT"/>
          <w:b/>
        </w:rPr>
        <w:t>and</w:t>
      </w:r>
      <w:r w:rsidR="00F922F2">
        <w:rPr>
          <w:rFonts w:ascii="Gill Sans MT" w:hAnsi="Gill Sans MT"/>
          <w:b/>
        </w:rPr>
        <w:t xml:space="preserve"> References</w:t>
      </w:r>
      <w:r w:rsidRPr="006B6C09">
        <w:rPr>
          <w:rFonts w:ascii="Gill Sans MT" w:hAnsi="Gill Sans MT"/>
          <w:b/>
        </w:rPr>
        <w:t>.</w:t>
      </w:r>
    </w:p>
    <w:p w14:paraId="6094FE5F" w14:textId="77777777" w:rsidR="006B6C09" w:rsidRPr="006B6C09" w:rsidRDefault="006B6C09" w:rsidP="006B6C09">
      <w:pPr>
        <w:jc w:val="center"/>
        <w:rPr>
          <w:rFonts w:ascii="Gill Sans MT" w:hAnsi="Gill Sans MT"/>
          <w:b/>
        </w:rPr>
      </w:pPr>
    </w:p>
    <w:p w14:paraId="3B296058" w14:textId="01D305BA" w:rsidR="001C6F2C" w:rsidRPr="006B6C09" w:rsidRDefault="001C6F2C" w:rsidP="006B6C09">
      <w:pPr>
        <w:jc w:val="center"/>
        <w:rPr>
          <w:rFonts w:ascii="Gill Sans MT" w:hAnsi="Gill Sans MT"/>
        </w:rPr>
      </w:pPr>
      <w:r w:rsidRPr="006B6C09">
        <w:rPr>
          <w:rFonts w:ascii="Gill Sans MT" w:hAnsi="Gill Sans MT"/>
          <w:u w:val="single"/>
        </w:rPr>
        <w:t>Please</w:t>
      </w:r>
      <w:r w:rsidRPr="006B6C09">
        <w:rPr>
          <w:rFonts w:ascii="Gill Sans MT" w:hAnsi="Gill Sans MT"/>
        </w:rPr>
        <w:t xml:space="preserve"> do not use headers or footers or put footnotes in your document.</w:t>
      </w:r>
    </w:p>
    <w:tbl>
      <w:tblPr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4"/>
        <w:gridCol w:w="7721"/>
      </w:tblGrid>
      <w:tr w:rsidR="001C6F2C" w:rsidRPr="009270B4" w14:paraId="0E984854" w14:textId="77777777" w:rsidTr="006B6C09"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F007" w14:textId="77777777" w:rsidR="001C6F2C" w:rsidRPr="009270B4" w:rsidRDefault="001C6F2C" w:rsidP="00CB4146">
            <w:pPr>
              <w:pStyle w:val="NormalWeb"/>
              <w:spacing w:before="0" w:beforeAutospacing="0" w:after="0" w:afterAutospacing="0"/>
              <w:rPr>
                <w:rFonts w:ascii="Gill Sans MT" w:hAnsi="Gill Sans MT"/>
              </w:rPr>
            </w:pPr>
            <w:r w:rsidRPr="009270B4">
              <w:rPr>
                <w:rFonts w:ascii="Gill Sans MT" w:hAnsi="Gill Sans MT"/>
              </w:rPr>
              <w:t>Title of paper: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1122" w14:textId="77777777" w:rsidR="001C6F2C" w:rsidRPr="009270B4" w:rsidRDefault="001C6F2C" w:rsidP="00CB4146">
            <w:pPr>
              <w:pStyle w:val="NormalWeb"/>
              <w:spacing w:before="0" w:beforeAutospacing="0" w:after="0" w:afterAutospacing="0"/>
              <w:rPr>
                <w:rFonts w:ascii="Gill Sans MT" w:hAnsi="Gill Sans MT"/>
              </w:rPr>
            </w:pPr>
          </w:p>
        </w:tc>
      </w:tr>
      <w:tr w:rsidR="001C6F2C" w:rsidRPr="009270B4" w14:paraId="51DC4D52" w14:textId="77777777" w:rsidTr="006B6C09">
        <w:tc>
          <w:tcPr>
            <w:tcW w:w="10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B857A" w14:textId="77777777" w:rsidR="001C6F2C" w:rsidRPr="009270B4" w:rsidRDefault="001C6F2C" w:rsidP="00CB4146">
            <w:pPr>
              <w:pStyle w:val="NormalWeb"/>
              <w:spacing w:before="0" w:beforeAutospacing="0" w:after="0" w:afterAutospacing="0"/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</w:pPr>
            <w:r w:rsidRPr="009270B4">
              <w:rPr>
                <w:rFonts w:ascii="Gill Sans MT" w:hAnsi="Gill Sans MT"/>
              </w:rPr>
              <w:t xml:space="preserve">Corresponding author/contact details </w:t>
            </w:r>
            <w:r w:rsidRPr="009270B4"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  <w:t>(this contact will receive all correspondence):</w:t>
            </w:r>
          </w:p>
        </w:tc>
      </w:tr>
      <w:tr w:rsidR="001C6F2C" w:rsidRPr="009270B4" w14:paraId="0226C54E" w14:textId="77777777" w:rsidTr="006B6C09"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F1EE2" w14:textId="77777777" w:rsidR="001C6F2C" w:rsidRPr="009270B4" w:rsidRDefault="001C6F2C" w:rsidP="00CB4146">
            <w:pPr>
              <w:pStyle w:val="NormalWeb"/>
              <w:spacing w:before="0" w:beforeAutospacing="0" w:after="0" w:afterAutospacing="0"/>
              <w:rPr>
                <w:rFonts w:ascii="Gill Sans MT" w:hAnsi="Gill Sans MT"/>
              </w:rPr>
            </w:pPr>
            <w:r w:rsidRPr="009270B4">
              <w:rPr>
                <w:rFonts w:ascii="Gill Sans MT" w:hAnsi="Gill Sans MT"/>
              </w:rPr>
              <w:t>Name (including title):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7149" w14:textId="77777777" w:rsidR="001C6F2C" w:rsidRPr="009270B4" w:rsidRDefault="001C6F2C" w:rsidP="00CB4146">
            <w:pPr>
              <w:pStyle w:val="NormalWeb"/>
              <w:spacing w:before="0" w:beforeAutospacing="0" w:after="0" w:afterAutospacing="0"/>
              <w:rPr>
                <w:rFonts w:ascii="Gill Sans MT" w:hAnsi="Gill Sans MT"/>
              </w:rPr>
            </w:pPr>
          </w:p>
        </w:tc>
      </w:tr>
      <w:tr w:rsidR="001C6F2C" w:rsidRPr="009270B4" w14:paraId="6F2BE688" w14:textId="77777777" w:rsidTr="006B6C09"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BF543" w14:textId="77777777" w:rsidR="001C6F2C" w:rsidRPr="009270B4" w:rsidRDefault="001C6F2C" w:rsidP="00CB4146">
            <w:pPr>
              <w:pStyle w:val="NormalWeb"/>
              <w:spacing w:before="0" w:beforeAutospacing="0" w:after="0" w:afterAutospacing="0"/>
              <w:rPr>
                <w:rFonts w:ascii="Gill Sans MT" w:hAnsi="Gill Sans MT"/>
              </w:rPr>
            </w:pPr>
            <w:r w:rsidRPr="009270B4">
              <w:rPr>
                <w:rFonts w:ascii="Gill Sans MT" w:hAnsi="Gill Sans MT"/>
              </w:rPr>
              <w:t>Address: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E076" w14:textId="77777777" w:rsidR="001C6F2C" w:rsidRPr="009270B4" w:rsidRDefault="001C6F2C" w:rsidP="00CB4146">
            <w:pPr>
              <w:pStyle w:val="NormalWeb"/>
              <w:spacing w:before="0" w:beforeAutospacing="0" w:after="0" w:afterAutospacing="0"/>
              <w:rPr>
                <w:rFonts w:ascii="Gill Sans MT" w:hAnsi="Gill Sans MT"/>
              </w:rPr>
            </w:pPr>
          </w:p>
        </w:tc>
      </w:tr>
      <w:tr w:rsidR="001C6F2C" w:rsidRPr="009270B4" w14:paraId="3962F921" w14:textId="77777777" w:rsidTr="006B6C09"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7DD2E" w14:textId="77777777" w:rsidR="001C6F2C" w:rsidRPr="009270B4" w:rsidRDefault="001C6F2C" w:rsidP="00CB4146">
            <w:pPr>
              <w:pStyle w:val="NormalWeb"/>
              <w:spacing w:before="0" w:beforeAutospacing="0" w:after="0" w:afterAutospacing="0"/>
              <w:rPr>
                <w:rFonts w:ascii="Gill Sans MT" w:hAnsi="Gill Sans MT"/>
              </w:rPr>
            </w:pPr>
            <w:r w:rsidRPr="009270B4">
              <w:rPr>
                <w:rFonts w:ascii="Gill Sans MT" w:hAnsi="Gill Sans MT"/>
              </w:rPr>
              <w:t>Mobile Tel: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E53C" w14:textId="77777777" w:rsidR="001C6F2C" w:rsidRPr="009270B4" w:rsidRDefault="001C6F2C" w:rsidP="00CB4146">
            <w:pPr>
              <w:pStyle w:val="NormalWeb"/>
              <w:spacing w:before="0" w:beforeAutospacing="0" w:after="0" w:afterAutospacing="0"/>
              <w:rPr>
                <w:rFonts w:ascii="Gill Sans MT" w:hAnsi="Gill Sans MT"/>
              </w:rPr>
            </w:pPr>
          </w:p>
        </w:tc>
      </w:tr>
      <w:tr w:rsidR="001C6F2C" w:rsidRPr="009270B4" w14:paraId="29F0E13F" w14:textId="77777777" w:rsidTr="006B6C09"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C38A9" w14:textId="77777777" w:rsidR="001C6F2C" w:rsidRPr="009270B4" w:rsidRDefault="001C6F2C" w:rsidP="00CB4146">
            <w:pPr>
              <w:pStyle w:val="NormalWeb"/>
              <w:spacing w:before="0" w:beforeAutospacing="0" w:after="0" w:afterAutospacing="0"/>
              <w:rPr>
                <w:rFonts w:ascii="Gill Sans MT" w:hAnsi="Gill Sans MT"/>
              </w:rPr>
            </w:pPr>
            <w:r w:rsidRPr="009270B4">
              <w:rPr>
                <w:rFonts w:ascii="Gill Sans MT" w:hAnsi="Gill Sans MT"/>
              </w:rPr>
              <w:t>Email: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84C8" w14:textId="77777777" w:rsidR="001C6F2C" w:rsidRPr="009270B4" w:rsidRDefault="001C6F2C" w:rsidP="00CB4146">
            <w:pPr>
              <w:pStyle w:val="NormalWeb"/>
              <w:spacing w:before="0" w:beforeAutospacing="0" w:after="0" w:afterAutospacing="0"/>
              <w:rPr>
                <w:rFonts w:ascii="Gill Sans MT" w:hAnsi="Gill Sans MT"/>
              </w:rPr>
            </w:pPr>
          </w:p>
        </w:tc>
      </w:tr>
      <w:tr w:rsidR="001C6F2C" w:rsidRPr="009270B4" w14:paraId="6B0D2C77" w14:textId="77777777" w:rsidTr="006B6C09"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DF9A4" w14:textId="77777777" w:rsidR="001C6F2C" w:rsidRPr="009270B4" w:rsidRDefault="001C6F2C" w:rsidP="00CB4146">
            <w:pPr>
              <w:pStyle w:val="NormalWeb"/>
              <w:spacing w:before="0" w:beforeAutospacing="0" w:after="0" w:afterAutospacing="0"/>
              <w:rPr>
                <w:rFonts w:ascii="Gill Sans MT" w:hAnsi="Gill Sans MT"/>
              </w:rPr>
            </w:pPr>
            <w:r w:rsidRPr="009270B4">
              <w:rPr>
                <w:rFonts w:ascii="Gill Sans MT" w:hAnsi="Gill Sans MT"/>
              </w:rPr>
              <w:t>Names of co-authors: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D48E" w14:textId="77777777" w:rsidR="001C6F2C" w:rsidRPr="009270B4" w:rsidRDefault="001C6F2C" w:rsidP="00CB4146">
            <w:pPr>
              <w:pStyle w:val="NormalWeb"/>
              <w:spacing w:before="0" w:beforeAutospacing="0" w:after="0" w:afterAutospacing="0"/>
              <w:rPr>
                <w:rFonts w:ascii="Gill Sans MT" w:hAnsi="Gill Sans MT"/>
              </w:rPr>
            </w:pPr>
          </w:p>
        </w:tc>
      </w:tr>
      <w:tr w:rsidR="001C6F2C" w:rsidRPr="009270B4" w14:paraId="5D8891DD" w14:textId="77777777" w:rsidTr="006B6C09"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FCC1C" w14:textId="77777777" w:rsidR="001C6F2C" w:rsidRPr="009270B4" w:rsidRDefault="001C6F2C" w:rsidP="00CB4146">
            <w:pPr>
              <w:pStyle w:val="NormalWeb"/>
              <w:spacing w:before="0" w:beforeAutospacing="0" w:after="0" w:afterAutospacing="0"/>
              <w:rPr>
                <w:rFonts w:ascii="Gill Sans MT" w:hAnsi="Gill Sans MT"/>
              </w:rPr>
            </w:pPr>
            <w:r w:rsidRPr="009270B4">
              <w:rPr>
                <w:rFonts w:ascii="Gill Sans MT" w:hAnsi="Gill Sans MT"/>
              </w:rPr>
              <w:t xml:space="preserve">Name of presenter 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4A2E" w14:textId="77777777" w:rsidR="001C6F2C" w:rsidRPr="009270B4" w:rsidRDefault="001C6F2C" w:rsidP="00CB4146">
            <w:pPr>
              <w:pStyle w:val="NormalWeb"/>
              <w:spacing w:before="0" w:beforeAutospacing="0" w:after="0" w:afterAutospacing="0"/>
              <w:rPr>
                <w:rFonts w:ascii="Gill Sans MT" w:hAnsi="Gill Sans MT"/>
              </w:rPr>
            </w:pPr>
          </w:p>
        </w:tc>
      </w:tr>
      <w:tr w:rsidR="001C6F2C" w:rsidRPr="009270B4" w14:paraId="51101E9C" w14:textId="77777777" w:rsidTr="006B6C09">
        <w:tc>
          <w:tcPr>
            <w:tcW w:w="10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14:paraId="5B50AC3E" w14:textId="77777777" w:rsidR="001C6F2C" w:rsidRPr="009270B4" w:rsidRDefault="001C6F2C" w:rsidP="00CB4146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b/>
                <w:color w:val="FFFFFF"/>
                <w:sz w:val="28"/>
                <w:szCs w:val="28"/>
              </w:rPr>
            </w:pPr>
          </w:p>
          <w:p w14:paraId="40ECA203" w14:textId="77777777" w:rsidR="001C6F2C" w:rsidRPr="009270B4" w:rsidRDefault="001C6F2C" w:rsidP="00CB4146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color w:val="FFFFFF"/>
              </w:rPr>
            </w:pPr>
            <w:r w:rsidRPr="009270B4">
              <w:rPr>
                <w:rFonts w:ascii="Gill Sans MT" w:hAnsi="Gill Sans MT"/>
                <w:b/>
                <w:color w:val="FFFFFF"/>
                <w:sz w:val="28"/>
                <w:szCs w:val="28"/>
              </w:rPr>
              <w:t>Abstract:</w:t>
            </w:r>
          </w:p>
        </w:tc>
      </w:tr>
      <w:tr w:rsidR="001C6F2C" w:rsidRPr="009270B4" w14:paraId="576A7C78" w14:textId="77777777" w:rsidTr="006B6C09">
        <w:trPr>
          <w:trHeight w:val="6320"/>
        </w:trPr>
        <w:tc>
          <w:tcPr>
            <w:tcW w:w="10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387C" w14:textId="77777777" w:rsidR="001C6F2C" w:rsidRPr="00E67704" w:rsidRDefault="001C6F2C" w:rsidP="00CB4146"/>
          <w:p w14:paraId="59FB27BE" w14:textId="77777777" w:rsidR="001C6F2C" w:rsidRPr="00E67704" w:rsidRDefault="001C6F2C" w:rsidP="00CB4146"/>
          <w:p w14:paraId="1330770C" w14:textId="77777777" w:rsidR="001C6F2C" w:rsidRPr="00E67704" w:rsidRDefault="001C6F2C" w:rsidP="00CB4146"/>
          <w:p w14:paraId="4553C4BA" w14:textId="77777777" w:rsidR="001C6F2C" w:rsidRPr="00E67704" w:rsidRDefault="001C6F2C" w:rsidP="00CB4146"/>
          <w:p w14:paraId="39AEE458" w14:textId="77777777" w:rsidR="001C6F2C" w:rsidRPr="00E67704" w:rsidRDefault="001C6F2C" w:rsidP="00CB4146"/>
          <w:p w14:paraId="057AD678" w14:textId="77777777" w:rsidR="001C6F2C" w:rsidRPr="00E67704" w:rsidRDefault="001C6F2C" w:rsidP="00CB4146"/>
          <w:p w14:paraId="54826C8B" w14:textId="77777777" w:rsidR="001C6F2C" w:rsidRPr="00E67704" w:rsidRDefault="001C6F2C" w:rsidP="00CB4146"/>
          <w:p w14:paraId="2A8AFE1E" w14:textId="77777777" w:rsidR="001C6F2C" w:rsidRPr="00E67704" w:rsidRDefault="001C6F2C" w:rsidP="00CB4146"/>
          <w:p w14:paraId="314394C6" w14:textId="77777777" w:rsidR="001C6F2C" w:rsidRPr="00E67704" w:rsidRDefault="001C6F2C" w:rsidP="00CB4146"/>
          <w:p w14:paraId="08AF3B89" w14:textId="77777777" w:rsidR="001C6F2C" w:rsidRPr="00E67704" w:rsidRDefault="001C6F2C" w:rsidP="00CB4146"/>
          <w:p w14:paraId="458BB4CF" w14:textId="77777777" w:rsidR="001C6F2C" w:rsidRPr="00E67704" w:rsidRDefault="001C6F2C" w:rsidP="00CB4146"/>
          <w:p w14:paraId="1BA45253" w14:textId="77777777" w:rsidR="001C6F2C" w:rsidRPr="00E67704" w:rsidRDefault="001C6F2C" w:rsidP="00CB4146"/>
          <w:p w14:paraId="09F70DED" w14:textId="77777777" w:rsidR="001C6F2C" w:rsidRPr="00E67704" w:rsidRDefault="001C6F2C" w:rsidP="00CB4146"/>
          <w:p w14:paraId="65DDF36B" w14:textId="77777777" w:rsidR="001C6F2C" w:rsidRPr="00E67704" w:rsidRDefault="001C6F2C" w:rsidP="00CB4146"/>
          <w:p w14:paraId="0ED0442A" w14:textId="77777777" w:rsidR="001C6F2C" w:rsidRPr="00E67704" w:rsidRDefault="001C6F2C" w:rsidP="00CB4146"/>
          <w:p w14:paraId="66D3AF23" w14:textId="77777777" w:rsidR="001C6F2C" w:rsidRPr="00E67704" w:rsidRDefault="001C6F2C" w:rsidP="00CB4146"/>
          <w:p w14:paraId="61F2AE2D" w14:textId="77777777" w:rsidR="001C6F2C" w:rsidRPr="00E67704" w:rsidRDefault="001C6F2C" w:rsidP="00CB4146"/>
          <w:p w14:paraId="3610D3BB" w14:textId="77777777" w:rsidR="001C6F2C" w:rsidRPr="00E67704" w:rsidRDefault="001C6F2C" w:rsidP="00CB4146"/>
          <w:p w14:paraId="3E978F8A" w14:textId="77777777" w:rsidR="001C6F2C" w:rsidRPr="009270B4" w:rsidRDefault="001C6F2C" w:rsidP="00CB4146">
            <w:pPr>
              <w:pStyle w:val="NormalWeb"/>
              <w:spacing w:before="0" w:beforeAutospacing="0" w:after="0" w:afterAutospacing="0"/>
              <w:rPr>
                <w:rFonts w:ascii="Gill Sans MT" w:hAnsi="Gill Sans MT"/>
              </w:rPr>
            </w:pPr>
          </w:p>
        </w:tc>
      </w:tr>
    </w:tbl>
    <w:p w14:paraId="2B35F18B" w14:textId="77777777" w:rsidR="001C6F2C" w:rsidRPr="009451E1" w:rsidRDefault="001C6F2C" w:rsidP="001C6F2C">
      <w:pPr>
        <w:pStyle w:val="NormalWeb"/>
        <w:spacing w:before="0" w:beforeAutospacing="0" w:after="0" w:afterAutospacing="0"/>
        <w:rPr>
          <w:rFonts w:ascii="Gill Sans MT" w:hAnsi="Gill Sans MT"/>
        </w:rPr>
      </w:pPr>
      <w:r>
        <w:rPr>
          <w:rFonts w:ascii="Gill Sans MT" w:hAnsi="Gill Sans MT"/>
        </w:rPr>
        <w:t xml:space="preserve">    </w:t>
      </w:r>
      <w:r w:rsidRPr="009270B4">
        <w:rPr>
          <w:rFonts w:ascii="Gill Sans MT" w:hAnsi="Gill Sans MT"/>
        </w:rPr>
        <w:t xml:space="preserve">I/we confirm that the abstract has not been published elsewhere: </w:t>
      </w:r>
      <w:r>
        <w:rPr>
          <w:rFonts w:ascii="Gill Sans MT" w:hAnsi="Gill Sans MT"/>
          <w:bCs/>
          <w:sz w:val="46"/>
          <w:szCs w:val="46"/>
        </w:rPr>
        <w:t xml:space="preserve"> </w:t>
      </w:r>
      <w:r w:rsidRPr="00E67704">
        <w:rPr>
          <w:rFonts w:ascii="Gill Sans MT" w:hAnsi="Gill Sans MT"/>
          <w:bCs/>
          <w:sz w:val="32"/>
          <w:szCs w:val="32"/>
        </w:rPr>
        <w:sym w:font="Wingdings" w:char="F0A8"/>
      </w:r>
      <w:r w:rsidRPr="00E67704">
        <w:rPr>
          <w:rFonts w:ascii="Gill Sans MT" w:hAnsi="Gill Sans MT"/>
          <w:bCs/>
          <w:sz w:val="32"/>
          <w:szCs w:val="32"/>
        </w:rPr>
        <w:tab/>
      </w:r>
      <w:r>
        <w:rPr>
          <w:rFonts w:ascii="Gill Sans MT" w:hAnsi="Gill Sans MT"/>
          <w:bCs/>
          <w:sz w:val="46"/>
          <w:szCs w:val="46"/>
        </w:rPr>
        <w:tab/>
      </w:r>
      <w:r>
        <w:rPr>
          <w:rFonts w:ascii="Gill Sans MT" w:hAnsi="Gill Sans MT"/>
          <w:bCs/>
          <w:sz w:val="46"/>
          <w:szCs w:val="46"/>
        </w:rPr>
        <w:tab/>
        <w:t xml:space="preserve">    </w:t>
      </w:r>
      <w:r>
        <w:rPr>
          <w:rFonts w:ascii="Gill Sans MT" w:hAnsi="Gill Sans MT"/>
          <w:b/>
          <w:bCs/>
          <w:sz w:val="46"/>
          <w:szCs w:val="46"/>
        </w:rPr>
        <w:t xml:space="preserve"> </w:t>
      </w:r>
    </w:p>
    <w:p w14:paraId="4F803531" w14:textId="77777777" w:rsidR="001C6F2C" w:rsidRDefault="001C6F2C" w:rsidP="001C6F2C">
      <w:pPr>
        <w:pStyle w:val="NormalWeb"/>
        <w:spacing w:before="0" w:beforeAutospacing="0" w:after="0" w:afterAutospacing="0"/>
        <w:rPr>
          <w:rFonts w:ascii="Gill Sans MT" w:hAnsi="Gill Sans MT"/>
          <w:b/>
          <w:bCs/>
          <w:sz w:val="46"/>
          <w:szCs w:val="46"/>
        </w:rPr>
      </w:pPr>
      <w:r>
        <w:rPr>
          <w:rFonts w:ascii="Gill Sans MT" w:hAnsi="Gill Sans MT"/>
        </w:rPr>
        <w:t xml:space="preserve">    </w:t>
      </w:r>
      <w:r w:rsidRPr="009270B4">
        <w:rPr>
          <w:rFonts w:ascii="Gill Sans MT" w:hAnsi="Gill Sans MT"/>
        </w:rPr>
        <w:t xml:space="preserve">The abstract has been published elsewhere and written copyright permission is attached:  </w:t>
      </w:r>
      <w:r w:rsidRPr="00E67704">
        <w:rPr>
          <w:rFonts w:ascii="Gill Sans MT" w:hAnsi="Gill Sans MT"/>
          <w:bCs/>
          <w:sz w:val="32"/>
          <w:szCs w:val="32"/>
        </w:rPr>
        <w:sym w:font="Wingdings" w:char="F0A8"/>
      </w:r>
      <w:r w:rsidRPr="009270B4">
        <w:rPr>
          <w:rFonts w:ascii="Gill Sans MT" w:hAnsi="Gill Sans MT"/>
        </w:rPr>
        <w:t xml:space="preserve">     </w:t>
      </w:r>
      <w:r w:rsidRPr="009270B4">
        <w:rPr>
          <w:rFonts w:ascii="Gill Sans MT" w:hAnsi="Gill Sans MT"/>
          <w:b/>
          <w:bCs/>
          <w:sz w:val="46"/>
          <w:szCs w:val="46"/>
        </w:rPr>
        <w:t xml:space="preserve"> </w:t>
      </w:r>
    </w:p>
    <w:p w14:paraId="04856E86" w14:textId="77777777" w:rsidR="001C6F2C" w:rsidRPr="009270B4" w:rsidRDefault="001C6F2C" w:rsidP="001C6F2C">
      <w:pPr>
        <w:pStyle w:val="NormalWeb"/>
        <w:spacing w:before="0" w:beforeAutospacing="0" w:after="0" w:afterAutospacing="0"/>
        <w:rPr>
          <w:rFonts w:ascii="Gill Sans MT" w:hAnsi="Gill Sans MT"/>
          <w:b/>
          <w:bCs/>
          <w:sz w:val="46"/>
          <w:szCs w:val="46"/>
        </w:rPr>
      </w:pPr>
      <w:r>
        <w:rPr>
          <w:rFonts w:ascii="Gill Sans MT" w:hAnsi="Gill Sans MT"/>
        </w:rPr>
        <w:t xml:space="preserve">    </w:t>
      </w:r>
      <w:r w:rsidRPr="009270B4">
        <w:rPr>
          <w:rFonts w:ascii="Gill Sans MT" w:hAnsi="Gill Sans MT"/>
        </w:rPr>
        <w:t>I/we would prefer the abstract to be considered as either:</w:t>
      </w:r>
    </w:p>
    <w:p w14:paraId="1E231093" w14:textId="5D104254" w:rsidR="001C6F2C" w:rsidRPr="006B6C09" w:rsidRDefault="001C6F2C" w:rsidP="006B6C09">
      <w:pPr>
        <w:pStyle w:val="NormalWeb"/>
        <w:spacing w:before="0" w:beforeAutospacing="0" w:after="0" w:afterAutospacing="0"/>
        <w:ind w:firstLine="720"/>
      </w:pPr>
      <w:r>
        <w:rPr>
          <w:rFonts w:ascii="Gill Sans MT" w:hAnsi="Gill Sans MT"/>
        </w:rPr>
        <w:t xml:space="preserve">    </w:t>
      </w:r>
      <w:r w:rsidRPr="009270B4">
        <w:rPr>
          <w:rFonts w:ascii="Gill Sans MT" w:hAnsi="Gill Sans MT"/>
        </w:rPr>
        <w:t>Oral or Poster presentation</w:t>
      </w:r>
      <w:r>
        <w:rPr>
          <w:rFonts w:ascii="Gill Sans MT" w:hAnsi="Gill Sans MT"/>
        </w:rPr>
        <w:t xml:space="preserve"> </w:t>
      </w:r>
      <w:r w:rsidRPr="00E67704">
        <w:rPr>
          <w:rFonts w:ascii="Gill Sans MT" w:hAnsi="Gill Sans MT"/>
          <w:bCs/>
          <w:sz w:val="32"/>
          <w:szCs w:val="32"/>
        </w:rPr>
        <w:sym w:font="Wingdings" w:char="F0A8"/>
      </w:r>
      <w:r w:rsidRPr="009270B4">
        <w:rPr>
          <w:rFonts w:ascii="Gill Sans MT" w:hAnsi="Gill Sans MT"/>
          <w:bCs/>
          <w:sz w:val="46"/>
          <w:szCs w:val="46"/>
        </w:rPr>
        <w:t xml:space="preserve"> </w:t>
      </w:r>
      <w:r>
        <w:rPr>
          <w:rFonts w:ascii="Gill Sans MT" w:hAnsi="Gill Sans MT"/>
          <w:bCs/>
          <w:sz w:val="46"/>
          <w:szCs w:val="46"/>
        </w:rPr>
        <w:t xml:space="preserve"> </w:t>
      </w:r>
      <w:r w:rsidRPr="00E67704">
        <w:rPr>
          <w:rFonts w:ascii="Gill Sans MT" w:hAnsi="Gill Sans MT"/>
          <w:bCs/>
        </w:rPr>
        <w:t>OR</w:t>
      </w:r>
      <w:r>
        <w:rPr>
          <w:rFonts w:ascii="Gill Sans MT" w:hAnsi="Gill Sans MT"/>
          <w:bCs/>
          <w:sz w:val="46"/>
          <w:szCs w:val="46"/>
        </w:rPr>
        <w:t xml:space="preserve"> </w:t>
      </w:r>
      <w:r w:rsidRPr="009270B4">
        <w:rPr>
          <w:rFonts w:ascii="Gill Sans MT" w:hAnsi="Gill Sans MT"/>
          <w:bCs/>
          <w:sz w:val="46"/>
          <w:szCs w:val="46"/>
        </w:rPr>
        <w:t xml:space="preserve"> </w:t>
      </w:r>
      <w:r w:rsidRPr="009270B4">
        <w:rPr>
          <w:rFonts w:ascii="Gill Sans MT" w:hAnsi="Gill Sans MT"/>
        </w:rPr>
        <w:t xml:space="preserve">Poster presentation only </w:t>
      </w:r>
      <w:r w:rsidRPr="00E67704">
        <w:rPr>
          <w:rFonts w:ascii="Gill Sans MT" w:hAnsi="Gill Sans MT"/>
          <w:bCs/>
          <w:sz w:val="32"/>
          <w:szCs w:val="32"/>
        </w:rPr>
        <w:sym w:font="Wingdings" w:char="F0A8"/>
      </w:r>
      <w:r>
        <w:rPr>
          <w:rFonts w:ascii="Gill Sans MT" w:hAnsi="Gill Sans MT"/>
        </w:rPr>
        <w:t xml:space="preserve">  OR  </w:t>
      </w:r>
      <w:r w:rsidRPr="009270B4">
        <w:rPr>
          <w:rFonts w:ascii="Gill Sans MT" w:hAnsi="Gill Sans MT"/>
        </w:rPr>
        <w:t xml:space="preserve"> Workshop </w:t>
      </w:r>
      <w:r w:rsidRPr="00E67704">
        <w:rPr>
          <w:rFonts w:ascii="Gill Sans MT" w:hAnsi="Gill Sans MT"/>
          <w:bCs/>
          <w:sz w:val="32"/>
          <w:szCs w:val="32"/>
        </w:rPr>
        <w:sym w:font="Wingdings" w:char="F0A8"/>
      </w:r>
    </w:p>
    <w:sectPr w:rsidR="001C6F2C" w:rsidRPr="006B6C09" w:rsidSect="006B6C09">
      <w:headerReference w:type="default" r:id="rId13"/>
      <w:footerReference w:type="default" r:id="rId14"/>
      <w:pgSz w:w="11906" w:h="16838"/>
      <w:pgMar w:top="-284" w:right="720" w:bottom="720" w:left="720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F4994" w14:textId="77777777" w:rsidR="009376F8" w:rsidRDefault="009376F8" w:rsidP="00701E83">
      <w:r>
        <w:separator/>
      </w:r>
    </w:p>
  </w:endnote>
  <w:endnote w:type="continuationSeparator" w:id="0">
    <w:p w14:paraId="7B397519" w14:textId="77777777" w:rsidR="009376F8" w:rsidRDefault="009376F8" w:rsidP="00701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C6B53" w14:textId="77777777" w:rsidR="00C525AE" w:rsidRPr="009E0FF4" w:rsidRDefault="00C525AE" w:rsidP="00C525AE">
    <w:pPr>
      <w:jc w:val="center"/>
      <w:rPr>
        <w:rFonts w:ascii="Gill Sans MT" w:hAnsi="Gill Sans MT"/>
        <w:color w:val="FF0000"/>
      </w:rPr>
    </w:pPr>
    <w:r w:rsidRPr="009E0FF4">
      <w:rPr>
        <w:rFonts w:ascii="Gill Sans MT" w:hAnsi="Gill Sans MT"/>
        <w:b/>
        <w:bCs/>
        <w:color w:val="FF0000"/>
      </w:rPr>
      <w:t>NACT UK</w:t>
    </w:r>
    <w:r w:rsidRPr="009E0FF4">
      <w:rPr>
        <w:rFonts w:ascii="Gill Sans MT" w:hAnsi="Gill Sans MT"/>
        <w:color w:val="1F497D"/>
      </w:rPr>
      <w:t xml:space="preserve"> - </w:t>
    </w:r>
    <w:r w:rsidRPr="009E0FF4">
      <w:rPr>
        <w:rFonts w:ascii="Gill Sans MT" w:hAnsi="Gill Sans MT"/>
        <w:i/>
        <w:iCs/>
        <w:color w:val="FF0000"/>
      </w:rPr>
      <w:t>The “premier place” for practical educational ideas and advice</w:t>
    </w:r>
  </w:p>
  <w:p w14:paraId="018E44B8" w14:textId="77777777" w:rsidR="00E65694" w:rsidRPr="009E0FF4" w:rsidRDefault="00C525AE" w:rsidP="00C525AE">
    <w:pPr>
      <w:pStyle w:val="Footer"/>
      <w:jc w:val="center"/>
      <w:rPr>
        <w:rFonts w:ascii="Gill Sans MT" w:hAnsi="Gill Sans MT"/>
      </w:rPr>
    </w:pPr>
    <w:r w:rsidRPr="009E0FF4">
      <w:rPr>
        <w:rFonts w:ascii="Gill Sans MT" w:hAnsi="Gill Sans MT"/>
        <w:b/>
        <w:bCs/>
        <w:i/>
        <w:iCs/>
        <w:color w:val="FF0000"/>
      </w:rPr>
      <w:t>Learn and share across specialties, regions and countries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37661" w14:textId="77777777" w:rsidR="009376F8" w:rsidRDefault="009376F8" w:rsidP="00701E83">
      <w:r>
        <w:separator/>
      </w:r>
    </w:p>
  </w:footnote>
  <w:footnote w:type="continuationSeparator" w:id="0">
    <w:p w14:paraId="307F7FA4" w14:textId="77777777" w:rsidR="009376F8" w:rsidRDefault="009376F8" w:rsidP="00701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1E554" w14:textId="2A68466D" w:rsidR="001D3241" w:rsidRPr="001B3E3E" w:rsidRDefault="00E65694" w:rsidP="009E0FF4">
    <w:pPr>
      <w:rPr>
        <w:rFonts w:ascii="Arial" w:hAnsi="Arial" w:cs="Arial"/>
        <w:color w:val="000000"/>
        <w:lang w:val="en-US"/>
      </w:rPr>
    </w:pPr>
    <w:r>
      <w:rPr>
        <w:rStyle w:val="HTMLTypewriter"/>
        <w:rFonts w:ascii="Arial" w:hAnsi="Arial" w:cs="Arial"/>
        <w:b/>
        <w:color w:val="000000"/>
        <w:sz w:val="28"/>
        <w:szCs w:val="28"/>
        <w:lang w:val="en-US"/>
      </w:rPr>
      <w:t xml:space="preserve">            </w:t>
    </w:r>
    <w:r w:rsidR="00771171">
      <w:rPr>
        <w:rStyle w:val="HTMLTypewriter"/>
        <w:rFonts w:ascii="Arial" w:hAnsi="Arial" w:cs="Arial"/>
        <w:b/>
        <w:color w:val="000000"/>
        <w:sz w:val="28"/>
        <w:szCs w:val="28"/>
        <w:lang w:val="en-US"/>
      </w:rPr>
      <w:t xml:space="preserve">     </w:t>
    </w:r>
    <w:r w:rsidR="001D3241">
      <w:rPr>
        <w:rStyle w:val="HTMLTypewriter"/>
        <w:rFonts w:ascii="Arial" w:hAnsi="Arial" w:cs="Arial"/>
        <w:b/>
        <w:color w:val="000000"/>
        <w:sz w:val="28"/>
        <w:szCs w:val="28"/>
        <w:lang w:val="en-US"/>
      </w:rPr>
      <w:t xml:space="preserve">             </w:t>
    </w:r>
  </w:p>
  <w:p w14:paraId="452143D5" w14:textId="567B17A2" w:rsidR="00E65694" w:rsidRPr="001B3E3E" w:rsidRDefault="00E65694" w:rsidP="00721C38">
    <w:pPr>
      <w:jc w:val="center"/>
      <w:rPr>
        <w:rFonts w:ascii="Arial" w:hAnsi="Arial" w:cs="Arial"/>
        <w:color w:val="00000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150A7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6B167B"/>
    <w:multiLevelType w:val="hybridMultilevel"/>
    <w:tmpl w:val="3C20E1CE"/>
    <w:lvl w:ilvl="0" w:tplc="858E42C6">
      <w:start w:val="2"/>
      <w:numFmt w:val="decimal"/>
      <w:lvlText w:val="%1.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325"/>
        </w:tabs>
        <w:ind w:left="232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45"/>
        </w:tabs>
        <w:ind w:left="304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65"/>
        </w:tabs>
        <w:ind w:left="376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85"/>
        </w:tabs>
        <w:ind w:left="448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205"/>
        </w:tabs>
        <w:ind w:left="520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925"/>
        </w:tabs>
        <w:ind w:left="592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45"/>
        </w:tabs>
        <w:ind w:left="664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65"/>
        </w:tabs>
        <w:ind w:left="7365" w:hanging="180"/>
      </w:pPr>
    </w:lvl>
  </w:abstractNum>
  <w:abstractNum w:abstractNumId="2" w15:restartNumberingAfterBreak="0">
    <w:nsid w:val="1DC959D5"/>
    <w:multiLevelType w:val="hybridMultilevel"/>
    <w:tmpl w:val="78549C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D7064"/>
    <w:multiLevelType w:val="hybridMultilevel"/>
    <w:tmpl w:val="E96A197C"/>
    <w:lvl w:ilvl="0" w:tplc="082A7CFA">
      <w:start w:val="1"/>
      <w:numFmt w:val="bullet"/>
      <w:lvlText w:val="–"/>
      <w:lvlJc w:val="left"/>
      <w:pPr>
        <w:ind w:left="720" w:hanging="360"/>
      </w:pPr>
      <w:rPr>
        <w:rFonts w:ascii="Gill Sans MT" w:hAnsi="Gill Sans MT" w:hint="default"/>
        <w:color w:val="FF0000"/>
        <w:sz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B1C08"/>
    <w:multiLevelType w:val="hybridMultilevel"/>
    <w:tmpl w:val="34FC04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CE56D7"/>
    <w:multiLevelType w:val="hybridMultilevel"/>
    <w:tmpl w:val="758620C8"/>
    <w:lvl w:ilvl="0" w:tplc="1B701F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5C3B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D469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D07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0EA1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C8E0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681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0A6D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8E4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6CC337A"/>
    <w:multiLevelType w:val="hybridMultilevel"/>
    <w:tmpl w:val="28BC393A"/>
    <w:lvl w:ilvl="0" w:tplc="082A7CFA">
      <w:start w:val="1"/>
      <w:numFmt w:val="bullet"/>
      <w:lvlText w:val="–"/>
      <w:lvlJc w:val="left"/>
      <w:pPr>
        <w:ind w:left="720" w:hanging="360"/>
      </w:pPr>
      <w:rPr>
        <w:rFonts w:ascii="Gill Sans MT" w:hAnsi="Gill Sans MT" w:hint="default"/>
        <w:color w:val="FF000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AB3AFD"/>
    <w:multiLevelType w:val="hybridMultilevel"/>
    <w:tmpl w:val="281AE56A"/>
    <w:lvl w:ilvl="0" w:tplc="37AAD4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64138B"/>
    <w:multiLevelType w:val="hybridMultilevel"/>
    <w:tmpl w:val="091266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F58C6"/>
    <w:multiLevelType w:val="hybridMultilevel"/>
    <w:tmpl w:val="586ED3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464436">
      <w:numFmt w:val="bullet"/>
      <w:lvlText w:val="–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BA1DAF"/>
    <w:multiLevelType w:val="hybridMultilevel"/>
    <w:tmpl w:val="78549C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0"/>
  </w:num>
  <w:num w:numId="5">
    <w:abstractNumId w:val="1"/>
  </w:num>
  <w:num w:numId="6">
    <w:abstractNumId w:val="5"/>
  </w:num>
  <w:num w:numId="7">
    <w:abstractNumId w:val="0"/>
  </w:num>
  <w:num w:numId="8">
    <w:abstractNumId w:val="9"/>
  </w:num>
  <w:num w:numId="9">
    <w:abstractNumId w:val="4"/>
  </w:num>
  <w:num w:numId="10">
    <w:abstractNumId w:val="4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5A64"/>
    <w:rsid w:val="00001D89"/>
    <w:rsid w:val="00016E75"/>
    <w:rsid w:val="0001712C"/>
    <w:rsid w:val="0002048C"/>
    <w:rsid w:val="00020E3E"/>
    <w:rsid w:val="00031EE6"/>
    <w:rsid w:val="00041C2E"/>
    <w:rsid w:val="0004341E"/>
    <w:rsid w:val="0005108B"/>
    <w:rsid w:val="00054A87"/>
    <w:rsid w:val="000645A0"/>
    <w:rsid w:val="000A149E"/>
    <w:rsid w:val="000B6FA3"/>
    <w:rsid w:val="000D608C"/>
    <w:rsid w:val="000D7D79"/>
    <w:rsid w:val="001114A8"/>
    <w:rsid w:val="001342E0"/>
    <w:rsid w:val="00145101"/>
    <w:rsid w:val="001518A7"/>
    <w:rsid w:val="00157B2E"/>
    <w:rsid w:val="00190D41"/>
    <w:rsid w:val="001921D6"/>
    <w:rsid w:val="0019788A"/>
    <w:rsid w:val="00197E8A"/>
    <w:rsid w:val="001B3E3E"/>
    <w:rsid w:val="001B67AC"/>
    <w:rsid w:val="001C23C8"/>
    <w:rsid w:val="001C6F2C"/>
    <w:rsid w:val="001D3241"/>
    <w:rsid w:val="001E27E4"/>
    <w:rsid w:val="001F2610"/>
    <w:rsid w:val="0020247B"/>
    <w:rsid w:val="002039B5"/>
    <w:rsid w:val="002100BE"/>
    <w:rsid w:val="00221633"/>
    <w:rsid w:val="00223489"/>
    <w:rsid w:val="002257A0"/>
    <w:rsid w:val="00233CFC"/>
    <w:rsid w:val="00234C37"/>
    <w:rsid w:val="002612E7"/>
    <w:rsid w:val="00280A3C"/>
    <w:rsid w:val="00294F7F"/>
    <w:rsid w:val="002A1F02"/>
    <w:rsid w:val="002D1B2C"/>
    <w:rsid w:val="002D7B05"/>
    <w:rsid w:val="002F2522"/>
    <w:rsid w:val="002F6426"/>
    <w:rsid w:val="00314093"/>
    <w:rsid w:val="00315A64"/>
    <w:rsid w:val="00336E09"/>
    <w:rsid w:val="00360D0E"/>
    <w:rsid w:val="00393637"/>
    <w:rsid w:val="003970EE"/>
    <w:rsid w:val="003A1A63"/>
    <w:rsid w:val="003A2612"/>
    <w:rsid w:val="003A4DB4"/>
    <w:rsid w:val="003C433E"/>
    <w:rsid w:val="003C5069"/>
    <w:rsid w:val="003D2DEC"/>
    <w:rsid w:val="003E219C"/>
    <w:rsid w:val="003F3655"/>
    <w:rsid w:val="004026C9"/>
    <w:rsid w:val="004065E5"/>
    <w:rsid w:val="00411236"/>
    <w:rsid w:val="00413573"/>
    <w:rsid w:val="004142BA"/>
    <w:rsid w:val="00437111"/>
    <w:rsid w:val="00455581"/>
    <w:rsid w:val="00460B85"/>
    <w:rsid w:val="00471E99"/>
    <w:rsid w:val="00473F78"/>
    <w:rsid w:val="00475D7D"/>
    <w:rsid w:val="00483655"/>
    <w:rsid w:val="00484C26"/>
    <w:rsid w:val="00494A1D"/>
    <w:rsid w:val="00496A9C"/>
    <w:rsid w:val="00497688"/>
    <w:rsid w:val="004A191B"/>
    <w:rsid w:val="004A7713"/>
    <w:rsid w:val="004B05E1"/>
    <w:rsid w:val="004C3682"/>
    <w:rsid w:val="004D1C1B"/>
    <w:rsid w:val="004D59D6"/>
    <w:rsid w:val="004E29CB"/>
    <w:rsid w:val="004E48D8"/>
    <w:rsid w:val="004F187C"/>
    <w:rsid w:val="00511647"/>
    <w:rsid w:val="005136DB"/>
    <w:rsid w:val="00523471"/>
    <w:rsid w:val="005562FC"/>
    <w:rsid w:val="00581876"/>
    <w:rsid w:val="00593FFC"/>
    <w:rsid w:val="005C0E55"/>
    <w:rsid w:val="005C38A6"/>
    <w:rsid w:val="005D41B0"/>
    <w:rsid w:val="005D521F"/>
    <w:rsid w:val="006003F1"/>
    <w:rsid w:val="00604381"/>
    <w:rsid w:val="00613F21"/>
    <w:rsid w:val="00615900"/>
    <w:rsid w:val="00635380"/>
    <w:rsid w:val="00637E92"/>
    <w:rsid w:val="0064018E"/>
    <w:rsid w:val="006411A8"/>
    <w:rsid w:val="0065769E"/>
    <w:rsid w:val="006670B3"/>
    <w:rsid w:val="00671AB5"/>
    <w:rsid w:val="00690E49"/>
    <w:rsid w:val="006B6C09"/>
    <w:rsid w:val="006E1CB7"/>
    <w:rsid w:val="006E2FDF"/>
    <w:rsid w:val="006F5A6B"/>
    <w:rsid w:val="00701E83"/>
    <w:rsid w:val="00707031"/>
    <w:rsid w:val="007169CC"/>
    <w:rsid w:val="00721C38"/>
    <w:rsid w:val="0072553D"/>
    <w:rsid w:val="007258B0"/>
    <w:rsid w:val="007427E1"/>
    <w:rsid w:val="00750417"/>
    <w:rsid w:val="00771171"/>
    <w:rsid w:val="00772518"/>
    <w:rsid w:val="00787E19"/>
    <w:rsid w:val="0079032E"/>
    <w:rsid w:val="007A1893"/>
    <w:rsid w:val="007B1060"/>
    <w:rsid w:val="007B7B86"/>
    <w:rsid w:val="007E132F"/>
    <w:rsid w:val="007E3B84"/>
    <w:rsid w:val="007E757E"/>
    <w:rsid w:val="00815064"/>
    <w:rsid w:val="00821AA3"/>
    <w:rsid w:val="008323E0"/>
    <w:rsid w:val="00856E66"/>
    <w:rsid w:val="00874798"/>
    <w:rsid w:val="008A14D3"/>
    <w:rsid w:val="008B1475"/>
    <w:rsid w:val="008B1612"/>
    <w:rsid w:val="008B3287"/>
    <w:rsid w:val="008C1FEA"/>
    <w:rsid w:val="008C4D87"/>
    <w:rsid w:val="008D5294"/>
    <w:rsid w:val="008E1E7E"/>
    <w:rsid w:val="008E3E18"/>
    <w:rsid w:val="00911CD1"/>
    <w:rsid w:val="009133A6"/>
    <w:rsid w:val="0091362A"/>
    <w:rsid w:val="00920137"/>
    <w:rsid w:val="00920C05"/>
    <w:rsid w:val="0092538D"/>
    <w:rsid w:val="009376F8"/>
    <w:rsid w:val="009425D4"/>
    <w:rsid w:val="00961147"/>
    <w:rsid w:val="0097064B"/>
    <w:rsid w:val="00995AB1"/>
    <w:rsid w:val="009A3D47"/>
    <w:rsid w:val="009A62FA"/>
    <w:rsid w:val="009B04CA"/>
    <w:rsid w:val="009C2577"/>
    <w:rsid w:val="009D68CC"/>
    <w:rsid w:val="009E0FF4"/>
    <w:rsid w:val="00A052C7"/>
    <w:rsid w:val="00A13C7F"/>
    <w:rsid w:val="00A27339"/>
    <w:rsid w:val="00A370F0"/>
    <w:rsid w:val="00A62545"/>
    <w:rsid w:val="00A66A06"/>
    <w:rsid w:val="00A94F90"/>
    <w:rsid w:val="00A974C2"/>
    <w:rsid w:val="00AA4C70"/>
    <w:rsid w:val="00AA7C65"/>
    <w:rsid w:val="00AB7AE1"/>
    <w:rsid w:val="00AC6038"/>
    <w:rsid w:val="00AD1040"/>
    <w:rsid w:val="00AD4436"/>
    <w:rsid w:val="00AD6481"/>
    <w:rsid w:val="00AF2D83"/>
    <w:rsid w:val="00AF6B90"/>
    <w:rsid w:val="00B03B6D"/>
    <w:rsid w:val="00B07E3F"/>
    <w:rsid w:val="00B230B2"/>
    <w:rsid w:val="00B27AD2"/>
    <w:rsid w:val="00B526F9"/>
    <w:rsid w:val="00B66820"/>
    <w:rsid w:val="00B77A49"/>
    <w:rsid w:val="00B91FF5"/>
    <w:rsid w:val="00B957EA"/>
    <w:rsid w:val="00BA1931"/>
    <w:rsid w:val="00BA2D5C"/>
    <w:rsid w:val="00BA535C"/>
    <w:rsid w:val="00BB5655"/>
    <w:rsid w:val="00BC06B9"/>
    <w:rsid w:val="00BC3139"/>
    <w:rsid w:val="00BC47B3"/>
    <w:rsid w:val="00BD526A"/>
    <w:rsid w:val="00BD7C00"/>
    <w:rsid w:val="00C03722"/>
    <w:rsid w:val="00C1110A"/>
    <w:rsid w:val="00C217D3"/>
    <w:rsid w:val="00C2292B"/>
    <w:rsid w:val="00C525AE"/>
    <w:rsid w:val="00C66D64"/>
    <w:rsid w:val="00C764CC"/>
    <w:rsid w:val="00C77917"/>
    <w:rsid w:val="00C87339"/>
    <w:rsid w:val="00CA65E1"/>
    <w:rsid w:val="00CB7295"/>
    <w:rsid w:val="00CC418E"/>
    <w:rsid w:val="00CC61A3"/>
    <w:rsid w:val="00CC695F"/>
    <w:rsid w:val="00CE67A6"/>
    <w:rsid w:val="00CE6E3B"/>
    <w:rsid w:val="00CF16DD"/>
    <w:rsid w:val="00D00042"/>
    <w:rsid w:val="00D05F73"/>
    <w:rsid w:val="00D07686"/>
    <w:rsid w:val="00D1059D"/>
    <w:rsid w:val="00D158AF"/>
    <w:rsid w:val="00D26E80"/>
    <w:rsid w:val="00D34A26"/>
    <w:rsid w:val="00D36B05"/>
    <w:rsid w:val="00D4070F"/>
    <w:rsid w:val="00D54728"/>
    <w:rsid w:val="00D63496"/>
    <w:rsid w:val="00D67C48"/>
    <w:rsid w:val="00D939CA"/>
    <w:rsid w:val="00DA31B2"/>
    <w:rsid w:val="00DA79F7"/>
    <w:rsid w:val="00DB6F1C"/>
    <w:rsid w:val="00DF248E"/>
    <w:rsid w:val="00DF5284"/>
    <w:rsid w:val="00E03B00"/>
    <w:rsid w:val="00E071EA"/>
    <w:rsid w:val="00E10C8D"/>
    <w:rsid w:val="00E14A71"/>
    <w:rsid w:val="00E1531C"/>
    <w:rsid w:val="00E24E86"/>
    <w:rsid w:val="00E348BD"/>
    <w:rsid w:val="00E4391C"/>
    <w:rsid w:val="00E5070E"/>
    <w:rsid w:val="00E53CE1"/>
    <w:rsid w:val="00E57FA7"/>
    <w:rsid w:val="00E65694"/>
    <w:rsid w:val="00E67046"/>
    <w:rsid w:val="00E87C52"/>
    <w:rsid w:val="00E9775E"/>
    <w:rsid w:val="00EC0878"/>
    <w:rsid w:val="00EC1950"/>
    <w:rsid w:val="00ED3DC3"/>
    <w:rsid w:val="00EF0F79"/>
    <w:rsid w:val="00EF69B2"/>
    <w:rsid w:val="00F03AC8"/>
    <w:rsid w:val="00F30D74"/>
    <w:rsid w:val="00F32F48"/>
    <w:rsid w:val="00F508B7"/>
    <w:rsid w:val="00F50938"/>
    <w:rsid w:val="00F5286C"/>
    <w:rsid w:val="00F564F3"/>
    <w:rsid w:val="00F57C76"/>
    <w:rsid w:val="00F842BD"/>
    <w:rsid w:val="00F91613"/>
    <w:rsid w:val="00F922F2"/>
    <w:rsid w:val="00FE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CF95421"/>
  <w14:defaultImageDpi w14:val="300"/>
  <w15:docId w15:val="{BC6CA9C3-0CF4-417A-AEB0-A17569ED5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uiPriority="62"/>
    <w:lsdException w:name="No Spacing" w:uiPriority="63"/>
    <w:lsdException w:name="Light Shading" w:uiPriority="64"/>
    <w:lsdException w:name="Light List" w:uiPriority="65"/>
    <w:lsdException w:name="Light Grid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87C52"/>
    <w:rPr>
      <w:rFonts w:ascii="Times New Roman" w:eastAsia="Times New Roman" w:hAnsi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E87C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87C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1E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1E83"/>
  </w:style>
  <w:style w:type="paragraph" w:styleId="Footer">
    <w:name w:val="footer"/>
    <w:basedOn w:val="Normal"/>
    <w:link w:val="FooterChar"/>
    <w:uiPriority w:val="99"/>
    <w:unhideWhenUsed/>
    <w:rsid w:val="00701E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1E83"/>
  </w:style>
  <w:style w:type="paragraph" w:styleId="BalloonText">
    <w:name w:val="Balloon Text"/>
    <w:basedOn w:val="Normal"/>
    <w:link w:val="BalloonTextChar"/>
    <w:uiPriority w:val="99"/>
    <w:semiHidden/>
    <w:unhideWhenUsed/>
    <w:rsid w:val="00701E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01E83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E87C52"/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character" w:customStyle="1" w:styleId="Heading3Char">
    <w:name w:val="Heading 3 Char"/>
    <w:link w:val="Heading3"/>
    <w:rsid w:val="00E87C52"/>
    <w:rPr>
      <w:rFonts w:ascii="Arial" w:eastAsia="Times New Roman" w:hAnsi="Arial" w:cs="Arial"/>
      <w:b/>
      <w:bCs/>
      <w:sz w:val="26"/>
      <w:szCs w:val="26"/>
      <w:lang w:eastAsia="en-GB"/>
    </w:rPr>
  </w:style>
  <w:style w:type="paragraph" w:styleId="Subtitle">
    <w:name w:val="Subtitle"/>
    <w:basedOn w:val="Normal"/>
    <w:link w:val="SubtitleChar"/>
    <w:qFormat/>
    <w:rsid w:val="00E03B00"/>
    <w:rPr>
      <w:b/>
      <w:bCs/>
      <w:u w:val="single"/>
      <w:lang w:eastAsia="en-US"/>
    </w:rPr>
  </w:style>
  <w:style w:type="character" w:customStyle="1" w:styleId="SubtitleChar">
    <w:name w:val="Subtitle Char"/>
    <w:link w:val="Subtitle"/>
    <w:rsid w:val="00E03B00"/>
    <w:rPr>
      <w:rFonts w:ascii="Times New Roman" w:eastAsia="Times New Roman" w:hAnsi="Times New Roman"/>
      <w:b/>
      <w:bCs/>
      <w:sz w:val="24"/>
      <w:szCs w:val="24"/>
      <w:u w:val="single"/>
      <w:lang w:eastAsia="en-US"/>
    </w:rPr>
  </w:style>
  <w:style w:type="character" w:styleId="HTMLTypewriter">
    <w:name w:val="HTML Typewriter"/>
    <w:rsid w:val="007B7B86"/>
    <w:rPr>
      <w:rFonts w:ascii="Courier New" w:eastAsia="Times New Roman" w:hAnsi="Courier New" w:cs="Courier New"/>
      <w:sz w:val="17"/>
      <w:szCs w:val="17"/>
    </w:rPr>
  </w:style>
  <w:style w:type="character" w:styleId="Emphasis">
    <w:name w:val="Emphasis"/>
    <w:basedOn w:val="DefaultParagraphFont"/>
    <w:uiPriority w:val="20"/>
    <w:qFormat/>
    <w:rsid w:val="004C3682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52347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23471"/>
    <w:rPr>
      <w:rFonts w:eastAsiaTheme="minorHAnsi" w:cstheme="minorBidi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1D32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67"/>
    <w:rsid w:val="00D939CA"/>
    <w:pPr>
      <w:ind w:left="720"/>
      <w:contextualSpacing/>
    </w:pPr>
  </w:style>
  <w:style w:type="paragraph" w:styleId="NormalWeb">
    <w:name w:val="Normal (Web)"/>
    <w:basedOn w:val="Normal"/>
    <w:rsid w:val="001C6F2C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ffice@nact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Gloucester\Gloucester\Projects\Doctorstraining\Materials\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E12FBC3B70746AD0FA5D2E2095582" ma:contentTypeVersion="13" ma:contentTypeDescription="Create a new document." ma:contentTypeScope="" ma:versionID="f1d50711d1ecfbe4b79827cab100f71e">
  <xsd:schema xmlns:xsd="http://www.w3.org/2001/XMLSchema" xmlns:xs="http://www.w3.org/2001/XMLSchema" xmlns:p="http://schemas.microsoft.com/office/2006/metadata/properties" xmlns:ns3="92d2ad8e-ff2c-439a-aaaf-4c96f8dafb1f" xmlns:ns4="ac3fd715-a58f-48a4-9877-1aba32c398eb" targetNamespace="http://schemas.microsoft.com/office/2006/metadata/properties" ma:root="true" ma:fieldsID="36be6a16edbb4ec721efb2ad8c5b39f1" ns3:_="" ns4:_="">
    <xsd:import namespace="92d2ad8e-ff2c-439a-aaaf-4c96f8dafb1f"/>
    <xsd:import namespace="ac3fd715-a58f-48a4-9877-1aba32c398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2ad8e-ff2c-439a-aaaf-4c96f8daf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fd715-a58f-48a4-9877-1aba32c398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85564-5670-486D-AC14-FE8CCFBC0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2ad8e-ff2c-439a-aaaf-4c96f8dafb1f"/>
    <ds:schemaRef ds:uri="ac3fd715-a58f-48a4-9877-1aba32c398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22F5FD-CE75-4394-BF9C-A4BA678435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FB7943-AA11-498A-9F37-FBBE9A651AE7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ac3fd715-a58f-48a4-9877-1aba32c398eb"/>
    <ds:schemaRef ds:uri="http://purl.org/dc/elements/1.1/"/>
    <ds:schemaRef ds:uri="92d2ad8e-ff2c-439a-aaaf-4c96f8dafb1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5B7D541-E6C5-4376-B7F4-86F9A6799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template</Template>
  <TotalTime>0</TotalTime>
  <Pages>2</Pages>
  <Words>315</Words>
  <Characters>1796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mdzsja</dc:creator>
  <cp:lastModifiedBy>Gillian Carter</cp:lastModifiedBy>
  <cp:revision>2</cp:revision>
  <cp:lastPrinted>2018-12-03T16:48:00Z</cp:lastPrinted>
  <dcterms:created xsi:type="dcterms:W3CDTF">2020-03-05T12:12:00Z</dcterms:created>
  <dcterms:modified xsi:type="dcterms:W3CDTF">2020-03-05T12:12:00Z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0x010100353E12FBC3B70746AD0FA5D2E2095582</vt:lpwstr>
  </property>
</Properties>
</file>